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9390" w14:textId="000F416E" w:rsidR="00C26219" w:rsidRPr="00CC690F" w:rsidRDefault="00C26219" w:rsidP="00D711DF">
      <w:pPr>
        <w:jc w:val="center"/>
        <w:rPr>
          <w:b/>
          <w:bCs/>
          <w:sz w:val="24"/>
          <w:szCs w:val="24"/>
        </w:rPr>
      </w:pPr>
      <w:r w:rsidRPr="00CC690F">
        <w:rPr>
          <w:b/>
          <w:bCs/>
          <w:sz w:val="24"/>
          <w:szCs w:val="24"/>
        </w:rPr>
        <w:t xml:space="preserve">Projeto Lei Legislativo </w:t>
      </w:r>
      <w:r w:rsidR="00A05722" w:rsidRPr="00CC690F">
        <w:rPr>
          <w:b/>
          <w:bCs/>
          <w:sz w:val="24"/>
          <w:szCs w:val="24"/>
        </w:rPr>
        <w:t>n</w:t>
      </w:r>
      <w:r w:rsidRPr="00CC690F">
        <w:rPr>
          <w:b/>
          <w:bCs/>
          <w:sz w:val="24"/>
          <w:szCs w:val="24"/>
        </w:rPr>
        <w:t xml:space="preserve">º </w:t>
      </w:r>
      <w:r w:rsidR="000534B3" w:rsidRPr="00CC690F">
        <w:rPr>
          <w:b/>
          <w:bCs/>
          <w:sz w:val="24"/>
          <w:szCs w:val="24"/>
        </w:rPr>
        <w:t>0</w:t>
      </w:r>
      <w:r w:rsidR="00075FB0">
        <w:rPr>
          <w:b/>
          <w:bCs/>
          <w:sz w:val="24"/>
          <w:szCs w:val="24"/>
        </w:rPr>
        <w:t>3</w:t>
      </w:r>
      <w:r w:rsidR="00976425" w:rsidRPr="00CC690F">
        <w:rPr>
          <w:b/>
          <w:bCs/>
          <w:sz w:val="24"/>
          <w:szCs w:val="24"/>
        </w:rPr>
        <w:t>/</w:t>
      </w:r>
      <w:r w:rsidRPr="00CC690F">
        <w:rPr>
          <w:b/>
          <w:bCs/>
          <w:sz w:val="24"/>
          <w:szCs w:val="24"/>
        </w:rPr>
        <w:t>20</w:t>
      </w:r>
      <w:r w:rsidR="00976425" w:rsidRPr="00CC690F">
        <w:rPr>
          <w:b/>
          <w:bCs/>
          <w:sz w:val="24"/>
          <w:szCs w:val="24"/>
        </w:rPr>
        <w:t>2</w:t>
      </w:r>
      <w:r w:rsidR="00A05722" w:rsidRPr="00CC690F">
        <w:rPr>
          <w:b/>
          <w:bCs/>
          <w:sz w:val="24"/>
          <w:szCs w:val="24"/>
        </w:rPr>
        <w:t>5</w:t>
      </w:r>
    </w:p>
    <w:p w14:paraId="1E56BAF4" w14:textId="28C72BA6" w:rsidR="00C26219" w:rsidRPr="00CD6B70" w:rsidRDefault="00C26219" w:rsidP="00F66CA1">
      <w:pPr>
        <w:jc w:val="both"/>
        <w:rPr>
          <w:sz w:val="24"/>
          <w:szCs w:val="24"/>
        </w:rPr>
      </w:pPr>
      <w:r w:rsidRPr="00CD6B70">
        <w:rPr>
          <w:sz w:val="24"/>
          <w:szCs w:val="24"/>
        </w:rPr>
        <w:t xml:space="preserve"> </w:t>
      </w:r>
      <w:r w:rsidRPr="00CD6B70">
        <w:rPr>
          <w:sz w:val="24"/>
          <w:szCs w:val="24"/>
        </w:rPr>
        <w:tab/>
      </w:r>
      <w:r w:rsidRPr="00CD6B70">
        <w:rPr>
          <w:sz w:val="24"/>
          <w:szCs w:val="24"/>
        </w:rPr>
        <w:tab/>
      </w:r>
      <w:r w:rsidRPr="00CD6B70">
        <w:rPr>
          <w:sz w:val="24"/>
          <w:szCs w:val="24"/>
        </w:rPr>
        <w:tab/>
      </w:r>
      <w:r w:rsidRPr="00CD6B70">
        <w:rPr>
          <w:sz w:val="24"/>
          <w:szCs w:val="24"/>
        </w:rPr>
        <w:tab/>
      </w:r>
    </w:p>
    <w:p w14:paraId="004ED42C" w14:textId="5C8FA5B3" w:rsidR="00C26219" w:rsidRPr="00CD6B70" w:rsidRDefault="00C26219">
      <w:pPr>
        <w:ind w:left="2832" w:firstLine="3"/>
        <w:jc w:val="both"/>
        <w:rPr>
          <w:sz w:val="24"/>
          <w:szCs w:val="24"/>
        </w:rPr>
      </w:pPr>
      <w:r w:rsidRPr="00CD6B70">
        <w:rPr>
          <w:sz w:val="24"/>
          <w:szCs w:val="24"/>
        </w:rPr>
        <w:t xml:space="preserve">SÚMULA: </w:t>
      </w:r>
      <w:r w:rsidRPr="00CD6B70">
        <w:rPr>
          <w:i/>
          <w:iCs/>
          <w:sz w:val="24"/>
          <w:szCs w:val="24"/>
        </w:rPr>
        <w:t>"</w:t>
      </w:r>
      <w:r w:rsidR="00180A24" w:rsidRPr="00CD6B70">
        <w:rPr>
          <w:i/>
          <w:iCs/>
          <w:sz w:val="24"/>
          <w:szCs w:val="24"/>
        </w:rPr>
        <w:t xml:space="preserve">Altera </w:t>
      </w:r>
      <w:r w:rsidR="001E1D32" w:rsidRPr="00CD6B70">
        <w:rPr>
          <w:i/>
          <w:iCs/>
          <w:sz w:val="24"/>
          <w:szCs w:val="24"/>
        </w:rPr>
        <w:t>da</w:t>
      </w:r>
      <w:r w:rsidR="00180A24" w:rsidRPr="00CD6B70">
        <w:rPr>
          <w:i/>
          <w:iCs/>
          <w:sz w:val="24"/>
          <w:szCs w:val="24"/>
        </w:rPr>
        <w:t xml:space="preserve"> </w:t>
      </w:r>
      <w:r w:rsidR="00A64B0D" w:rsidRPr="00CD6B70">
        <w:rPr>
          <w:i/>
          <w:iCs/>
          <w:sz w:val="24"/>
          <w:szCs w:val="24"/>
        </w:rPr>
        <w:t>Organização A</w:t>
      </w:r>
      <w:r w:rsidR="00180A24" w:rsidRPr="00CD6B70">
        <w:rPr>
          <w:i/>
          <w:iCs/>
          <w:sz w:val="24"/>
          <w:szCs w:val="24"/>
        </w:rPr>
        <w:t>dministrativa</w:t>
      </w:r>
      <w:r w:rsidR="00ED092A" w:rsidRPr="00CD6B70">
        <w:rPr>
          <w:i/>
          <w:iCs/>
          <w:sz w:val="24"/>
          <w:szCs w:val="24"/>
        </w:rPr>
        <w:t xml:space="preserve"> d</w:t>
      </w:r>
      <w:r w:rsidR="00A64B0D" w:rsidRPr="00CD6B70">
        <w:rPr>
          <w:i/>
          <w:iCs/>
          <w:sz w:val="24"/>
          <w:szCs w:val="24"/>
        </w:rPr>
        <w:t xml:space="preserve">a Câmara Municipal </w:t>
      </w:r>
      <w:r w:rsidR="00604EEA" w:rsidRPr="00CD6B70">
        <w:rPr>
          <w:i/>
          <w:iCs/>
          <w:sz w:val="24"/>
          <w:szCs w:val="24"/>
        </w:rPr>
        <w:t xml:space="preserve">de Porto dos Gaúchos, e dá outras providências </w:t>
      </w:r>
      <w:r w:rsidRPr="00CD6B70">
        <w:rPr>
          <w:i/>
          <w:iCs/>
          <w:sz w:val="24"/>
          <w:szCs w:val="24"/>
        </w:rPr>
        <w:t>".</w:t>
      </w:r>
    </w:p>
    <w:p w14:paraId="6B2E51EE" w14:textId="77777777" w:rsidR="00C26219" w:rsidRPr="00CD6B70" w:rsidRDefault="00C26219">
      <w:pPr>
        <w:ind w:left="2832" w:firstLine="3"/>
        <w:jc w:val="both"/>
        <w:rPr>
          <w:sz w:val="24"/>
          <w:szCs w:val="24"/>
        </w:rPr>
      </w:pPr>
    </w:p>
    <w:p w14:paraId="3DA7A4BD" w14:textId="101ECA10" w:rsidR="00957639" w:rsidRPr="00CD6B70" w:rsidRDefault="00957639" w:rsidP="00957639">
      <w:pPr>
        <w:ind w:left="2832" w:firstLine="3"/>
        <w:jc w:val="both"/>
        <w:rPr>
          <w:sz w:val="24"/>
          <w:szCs w:val="24"/>
        </w:rPr>
      </w:pPr>
      <w:r w:rsidRPr="00CD6B70">
        <w:rPr>
          <w:sz w:val="24"/>
          <w:szCs w:val="24"/>
        </w:rPr>
        <w:t>AUTORIA: MESA DIRETORA</w:t>
      </w:r>
    </w:p>
    <w:p w14:paraId="5C068F6A" w14:textId="77777777" w:rsidR="00957639" w:rsidRPr="00CD6B70" w:rsidRDefault="00957639" w:rsidP="00C211D6">
      <w:pPr>
        <w:ind w:left="2835" w:firstLine="3"/>
        <w:jc w:val="both"/>
        <w:rPr>
          <w:sz w:val="24"/>
          <w:szCs w:val="24"/>
        </w:rPr>
      </w:pPr>
    </w:p>
    <w:p w14:paraId="6B0A0F45" w14:textId="06CC05C8" w:rsidR="00C26219" w:rsidRPr="00CD6B70" w:rsidRDefault="008758FD" w:rsidP="00C211D6">
      <w:pPr>
        <w:ind w:left="2835" w:firstLine="3"/>
        <w:jc w:val="both"/>
        <w:rPr>
          <w:sz w:val="24"/>
          <w:szCs w:val="24"/>
        </w:rPr>
      </w:pPr>
      <w:r w:rsidRPr="00CD6B70">
        <w:rPr>
          <w:sz w:val="24"/>
          <w:szCs w:val="24"/>
        </w:rPr>
        <w:t>A Câmara Municipal de Porto dos Gaúchos/MT, por seus representantes, aprova</w:t>
      </w:r>
      <w:r w:rsidR="00C26219" w:rsidRPr="00CD6B70">
        <w:rPr>
          <w:sz w:val="24"/>
          <w:szCs w:val="24"/>
        </w:rPr>
        <w:t xml:space="preserve"> e o Prefeito Municipal, Sr.</w:t>
      </w:r>
      <w:r w:rsidR="00976425" w:rsidRPr="00CD6B70">
        <w:rPr>
          <w:sz w:val="24"/>
          <w:szCs w:val="24"/>
        </w:rPr>
        <w:t xml:space="preserve"> Vanderlei </w:t>
      </w:r>
      <w:r w:rsidR="00A05722" w:rsidRPr="00CD6B70">
        <w:rPr>
          <w:sz w:val="24"/>
          <w:szCs w:val="24"/>
        </w:rPr>
        <w:t>Antônio</w:t>
      </w:r>
      <w:r w:rsidR="00976425" w:rsidRPr="00CD6B70">
        <w:rPr>
          <w:sz w:val="24"/>
          <w:szCs w:val="24"/>
        </w:rPr>
        <w:t xml:space="preserve"> de Abreu</w:t>
      </w:r>
      <w:r w:rsidR="00C26219" w:rsidRPr="00CD6B70">
        <w:rPr>
          <w:sz w:val="24"/>
          <w:szCs w:val="24"/>
        </w:rPr>
        <w:t>, promulga a seguinte Lei</w:t>
      </w:r>
      <w:r w:rsidR="00A05722" w:rsidRPr="00CD6B70">
        <w:rPr>
          <w:sz w:val="24"/>
          <w:szCs w:val="24"/>
        </w:rPr>
        <w:t>:</w:t>
      </w:r>
    </w:p>
    <w:p w14:paraId="116C16B7" w14:textId="77777777" w:rsidR="00C26219" w:rsidRPr="00CD6B70" w:rsidRDefault="00C26219">
      <w:pPr>
        <w:jc w:val="both"/>
        <w:rPr>
          <w:sz w:val="24"/>
          <w:szCs w:val="24"/>
        </w:rPr>
      </w:pPr>
    </w:p>
    <w:p w14:paraId="51CA8E0E" w14:textId="3437B2FA" w:rsidR="003964B5" w:rsidRPr="00CD6B70" w:rsidRDefault="00C26219" w:rsidP="00F66CA1">
      <w:pPr>
        <w:spacing w:before="240" w:line="360" w:lineRule="auto"/>
        <w:jc w:val="both"/>
        <w:rPr>
          <w:sz w:val="24"/>
          <w:szCs w:val="24"/>
        </w:rPr>
      </w:pPr>
      <w:r w:rsidRPr="00CC690F">
        <w:rPr>
          <w:b/>
          <w:bCs/>
          <w:sz w:val="24"/>
          <w:szCs w:val="24"/>
        </w:rPr>
        <w:t>Art. 1º</w:t>
      </w:r>
      <w:r w:rsidRPr="00CD6B70">
        <w:rPr>
          <w:sz w:val="24"/>
          <w:szCs w:val="24"/>
        </w:rPr>
        <w:t xml:space="preserve"> </w:t>
      </w:r>
      <w:r w:rsidR="001C791B" w:rsidRPr="00CD6B70">
        <w:rPr>
          <w:sz w:val="24"/>
          <w:szCs w:val="24"/>
        </w:rPr>
        <w:t xml:space="preserve">Fica alterado o Anexo I da Lei Municipal nº </w:t>
      </w:r>
      <w:r w:rsidR="00151B54" w:rsidRPr="00CD6B70">
        <w:rPr>
          <w:sz w:val="24"/>
          <w:szCs w:val="24"/>
        </w:rPr>
        <w:t xml:space="preserve">392/2012, de que trata o Art. 22, acrescentando ao anexo de Cargos Comissionados o Cargo de </w:t>
      </w:r>
      <w:r w:rsidR="00BD78D4" w:rsidRPr="00CD6B70">
        <w:rPr>
          <w:sz w:val="24"/>
          <w:szCs w:val="24"/>
        </w:rPr>
        <w:t xml:space="preserve">Coordenador, </w:t>
      </w:r>
      <w:r w:rsidR="00995E5D" w:rsidRPr="00CD6B70">
        <w:rPr>
          <w:sz w:val="24"/>
          <w:szCs w:val="24"/>
        </w:rPr>
        <w:t>na estrutura administrativa de Divisão de Administração do Poder Legislativo</w:t>
      </w:r>
      <w:r w:rsidR="00EE799E" w:rsidRPr="00CD6B70">
        <w:rPr>
          <w:sz w:val="24"/>
          <w:szCs w:val="24"/>
        </w:rPr>
        <w:t xml:space="preserve">, previsto no artigo 2º, III, “c” da Lei Municipal </w:t>
      </w:r>
      <w:r w:rsidR="00E278C2" w:rsidRPr="00CD6B70">
        <w:rPr>
          <w:sz w:val="24"/>
          <w:szCs w:val="24"/>
        </w:rPr>
        <w:t xml:space="preserve">nº 392/2012, de 22 de agosto de 2012, </w:t>
      </w:r>
      <w:r w:rsidR="00BA50A5" w:rsidRPr="00CD6B70">
        <w:rPr>
          <w:sz w:val="24"/>
          <w:szCs w:val="24"/>
        </w:rPr>
        <w:t>cargo que terá as funções descritas no Art. 9º da referida lei</w:t>
      </w:r>
      <w:r w:rsidR="003964B5" w:rsidRPr="00CD6B70">
        <w:rPr>
          <w:sz w:val="24"/>
          <w:szCs w:val="24"/>
        </w:rPr>
        <w:t>.</w:t>
      </w:r>
    </w:p>
    <w:p w14:paraId="3DDFAB3D" w14:textId="190AB680" w:rsidR="006758A2" w:rsidRPr="00CD6B70" w:rsidRDefault="006758A2" w:rsidP="00F66CA1">
      <w:pPr>
        <w:spacing w:before="240" w:line="360" w:lineRule="auto"/>
        <w:jc w:val="both"/>
        <w:rPr>
          <w:sz w:val="24"/>
          <w:szCs w:val="24"/>
        </w:rPr>
      </w:pPr>
      <w:r w:rsidRPr="00CC690F">
        <w:rPr>
          <w:b/>
          <w:bCs/>
          <w:sz w:val="24"/>
          <w:szCs w:val="24"/>
        </w:rPr>
        <w:t>Parágrafo único.</w:t>
      </w:r>
      <w:r w:rsidRPr="00CD6B70">
        <w:rPr>
          <w:sz w:val="24"/>
          <w:szCs w:val="24"/>
        </w:rPr>
        <w:t xml:space="preserve"> </w:t>
      </w:r>
      <w:r w:rsidR="0096779B" w:rsidRPr="00CD6B70">
        <w:rPr>
          <w:sz w:val="24"/>
          <w:szCs w:val="24"/>
        </w:rPr>
        <w:t>O</w:t>
      </w:r>
      <w:r w:rsidRPr="00CD6B70">
        <w:rPr>
          <w:sz w:val="24"/>
          <w:szCs w:val="24"/>
        </w:rPr>
        <w:t xml:space="preserve"> cargo de </w:t>
      </w:r>
      <w:r w:rsidR="00662800" w:rsidRPr="00CD6B70">
        <w:rPr>
          <w:sz w:val="24"/>
          <w:szCs w:val="24"/>
        </w:rPr>
        <w:t>COORDENADOR</w:t>
      </w:r>
      <w:r w:rsidRPr="00CD6B70">
        <w:rPr>
          <w:sz w:val="24"/>
          <w:szCs w:val="24"/>
        </w:rPr>
        <w:t xml:space="preserve"> de provimento em comissão </w:t>
      </w:r>
      <w:r w:rsidR="0096779B" w:rsidRPr="00CD6B70">
        <w:rPr>
          <w:sz w:val="24"/>
          <w:szCs w:val="24"/>
        </w:rPr>
        <w:t xml:space="preserve">terá a </w:t>
      </w:r>
      <w:r w:rsidRPr="00CD6B70">
        <w:rPr>
          <w:sz w:val="24"/>
          <w:szCs w:val="24"/>
        </w:rPr>
        <w:t>remuneração de R$</w:t>
      </w:r>
      <w:r w:rsidR="0060298C">
        <w:rPr>
          <w:sz w:val="24"/>
          <w:szCs w:val="24"/>
        </w:rPr>
        <w:t xml:space="preserve"> 6.052,26 (seis mil e cinquenta e dois reais e vinte e seis </w:t>
      </w:r>
      <w:r w:rsidR="00662800" w:rsidRPr="00CD6B70">
        <w:rPr>
          <w:sz w:val="24"/>
          <w:szCs w:val="24"/>
        </w:rPr>
        <w:t>centavos</w:t>
      </w:r>
      <w:r w:rsidRPr="00CD6B70">
        <w:rPr>
          <w:sz w:val="24"/>
          <w:szCs w:val="24"/>
        </w:rPr>
        <w:t>) que ficará vinculado</w:t>
      </w:r>
      <w:r w:rsidR="00261A90" w:rsidRPr="00CD6B70">
        <w:rPr>
          <w:sz w:val="24"/>
          <w:szCs w:val="24"/>
        </w:rPr>
        <w:t xml:space="preserve"> a Divisão de Administração</w:t>
      </w:r>
      <w:r w:rsidRPr="00CD6B70">
        <w:rPr>
          <w:sz w:val="24"/>
          <w:szCs w:val="24"/>
        </w:rPr>
        <w:t>, ficando a vaga e vencimento do cargo criado integrado ao quadro de cargos conforme Anexo I desta lei.</w:t>
      </w:r>
    </w:p>
    <w:p w14:paraId="3C9F512F" w14:textId="4DAC2B3F" w:rsidR="003D31C1" w:rsidRPr="00CD6B70" w:rsidRDefault="003D31C1" w:rsidP="003D31C1">
      <w:pPr>
        <w:spacing w:before="24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C690F">
        <w:rPr>
          <w:b/>
          <w:bCs/>
          <w:color w:val="000000"/>
          <w:sz w:val="24"/>
          <w:szCs w:val="24"/>
          <w:shd w:val="clear" w:color="auto" w:fill="FFFFFF"/>
        </w:rPr>
        <w:t>Art. 2</w:t>
      </w:r>
      <w:proofErr w:type="gramStart"/>
      <w:r w:rsidRPr="00CC690F">
        <w:rPr>
          <w:b/>
          <w:bCs/>
          <w:color w:val="000000"/>
          <w:sz w:val="24"/>
          <w:szCs w:val="24"/>
          <w:shd w:val="clear" w:color="auto" w:fill="FFFFFF"/>
        </w:rPr>
        <w:t xml:space="preserve">º </w:t>
      </w:r>
      <w:r w:rsidRPr="00CD6B70">
        <w:rPr>
          <w:color w:val="000000"/>
          <w:sz w:val="24"/>
          <w:szCs w:val="24"/>
          <w:shd w:val="clear" w:color="auto" w:fill="FFFFFF"/>
        </w:rPr>
        <w:t xml:space="preserve"> </w:t>
      </w:r>
      <w:r w:rsidRPr="00CD6B70">
        <w:rPr>
          <w:sz w:val="24"/>
          <w:szCs w:val="24"/>
        </w:rPr>
        <w:t>O</w:t>
      </w:r>
      <w:proofErr w:type="gramEnd"/>
      <w:r w:rsidRPr="00CD6B70">
        <w:rPr>
          <w:sz w:val="24"/>
          <w:szCs w:val="24"/>
        </w:rPr>
        <w:t xml:space="preserve"> cargo de DIRETOR terá a remuneração de R$ 13</w:t>
      </w:r>
      <w:r w:rsidR="000D682C" w:rsidRPr="00CD6B70">
        <w:rPr>
          <w:sz w:val="24"/>
          <w:szCs w:val="24"/>
        </w:rPr>
        <w:t>.909,00 (treze mil, novecentos e nove reais</w:t>
      </w:r>
      <w:r w:rsidRPr="00CD6B70">
        <w:rPr>
          <w:sz w:val="24"/>
          <w:szCs w:val="24"/>
        </w:rPr>
        <w:t xml:space="preserve">) que </w:t>
      </w:r>
      <w:r w:rsidR="000D682C" w:rsidRPr="00CD6B70">
        <w:rPr>
          <w:sz w:val="24"/>
          <w:szCs w:val="24"/>
        </w:rPr>
        <w:t xml:space="preserve">está </w:t>
      </w:r>
      <w:r w:rsidRPr="00CD6B70">
        <w:rPr>
          <w:sz w:val="24"/>
          <w:szCs w:val="24"/>
        </w:rPr>
        <w:t>vinculado a Divisão de Administração, ficando a vaga e vencimento do cargo integrado ao quadro de cargos conforme Anexo I desta lei</w:t>
      </w:r>
      <w:r w:rsidR="000D682C" w:rsidRPr="00CD6B70">
        <w:rPr>
          <w:sz w:val="24"/>
          <w:szCs w:val="24"/>
        </w:rPr>
        <w:t>.</w:t>
      </w:r>
    </w:p>
    <w:p w14:paraId="6A030E95" w14:textId="689EB985" w:rsidR="00FB3575" w:rsidRPr="00CD6B70" w:rsidRDefault="00FB3575" w:rsidP="00F66CA1">
      <w:pPr>
        <w:spacing w:before="24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C690F">
        <w:rPr>
          <w:rStyle w:val="Forte"/>
          <w:color w:val="000000"/>
          <w:sz w:val="24"/>
          <w:szCs w:val="24"/>
          <w:shd w:val="clear" w:color="auto" w:fill="FFFFFF"/>
        </w:rPr>
        <w:t xml:space="preserve">Art. </w:t>
      </w:r>
      <w:r w:rsidR="003D31C1" w:rsidRPr="00CC690F">
        <w:rPr>
          <w:rStyle w:val="Forte"/>
          <w:color w:val="000000"/>
          <w:sz w:val="24"/>
          <w:szCs w:val="24"/>
          <w:shd w:val="clear" w:color="auto" w:fill="FFFFFF"/>
        </w:rPr>
        <w:t>3</w:t>
      </w:r>
      <w:r w:rsidRPr="00CC690F">
        <w:rPr>
          <w:rStyle w:val="Forte"/>
          <w:color w:val="000000"/>
          <w:sz w:val="24"/>
          <w:szCs w:val="24"/>
          <w:shd w:val="clear" w:color="auto" w:fill="FFFFFF"/>
        </w:rPr>
        <w:t>º</w:t>
      </w:r>
      <w:r w:rsidRPr="00CD6B70">
        <w:rPr>
          <w:color w:val="000000"/>
          <w:sz w:val="24"/>
          <w:szCs w:val="24"/>
          <w:shd w:val="clear" w:color="auto" w:fill="FFFFFF"/>
        </w:rPr>
        <w:t xml:space="preserve"> </w:t>
      </w:r>
      <w:r w:rsidR="00235102" w:rsidRPr="00CD6B70">
        <w:rPr>
          <w:color w:val="000000"/>
          <w:sz w:val="24"/>
          <w:szCs w:val="24"/>
          <w:shd w:val="clear" w:color="auto" w:fill="FFFFFF"/>
        </w:rPr>
        <w:t xml:space="preserve">Equipara o salário do cargo Comissionado de Assessor Jurídico da Câmara Municipal de Porto dos Gaúchos-MT, </w:t>
      </w:r>
      <w:r w:rsidR="00B0510E" w:rsidRPr="00CD6B70">
        <w:rPr>
          <w:color w:val="000000"/>
          <w:sz w:val="24"/>
          <w:szCs w:val="24"/>
          <w:shd w:val="clear" w:color="auto" w:fill="FFFFFF"/>
        </w:rPr>
        <w:t>constante no Anexo I da Lei Municipal nº 392/2012, ao salário do Assessor Jurídico d</w:t>
      </w:r>
      <w:r w:rsidR="003604A4" w:rsidRPr="00CD6B70">
        <w:rPr>
          <w:color w:val="000000"/>
          <w:sz w:val="24"/>
          <w:szCs w:val="24"/>
          <w:shd w:val="clear" w:color="auto" w:fill="FFFFFF"/>
        </w:rPr>
        <w:t>a Prefeitura Municipal</w:t>
      </w:r>
      <w:r w:rsidR="00B0510E" w:rsidRPr="00CD6B70">
        <w:rPr>
          <w:color w:val="000000"/>
          <w:sz w:val="24"/>
          <w:szCs w:val="24"/>
          <w:shd w:val="clear" w:color="auto" w:fill="FFFFFF"/>
        </w:rPr>
        <w:t xml:space="preserve"> Porto dos Gaúchos-M</w:t>
      </w:r>
      <w:r w:rsidR="003604A4" w:rsidRPr="00CD6B70">
        <w:rPr>
          <w:color w:val="000000"/>
          <w:sz w:val="24"/>
          <w:szCs w:val="24"/>
          <w:shd w:val="clear" w:color="auto" w:fill="FFFFFF"/>
        </w:rPr>
        <w:t>T</w:t>
      </w:r>
      <w:r w:rsidR="003C733A" w:rsidRPr="00CD6B70">
        <w:rPr>
          <w:color w:val="000000"/>
          <w:sz w:val="24"/>
          <w:szCs w:val="24"/>
          <w:shd w:val="clear" w:color="auto" w:fill="FFFFFF"/>
        </w:rPr>
        <w:t>.</w:t>
      </w:r>
    </w:p>
    <w:p w14:paraId="34FAC6C5" w14:textId="1770D212" w:rsidR="000F3EEC" w:rsidRPr="00CD6B70" w:rsidRDefault="00C26219" w:rsidP="000D682C">
      <w:pPr>
        <w:spacing w:before="24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C690F">
        <w:rPr>
          <w:b/>
          <w:bCs/>
          <w:sz w:val="24"/>
          <w:szCs w:val="24"/>
        </w:rPr>
        <w:t xml:space="preserve">Art. </w:t>
      </w:r>
      <w:r w:rsidR="000F3EEC" w:rsidRPr="00CC690F">
        <w:rPr>
          <w:b/>
          <w:bCs/>
          <w:sz w:val="24"/>
          <w:szCs w:val="24"/>
        </w:rPr>
        <w:t>4</w:t>
      </w:r>
      <w:r w:rsidRPr="00CC690F">
        <w:rPr>
          <w:b/>
          <w:bCs/>
          <w:sz w:val="24"/>
          <w:szCs w:val="24"/>
        </w:rPr>
        <w:t>º</w:t>
      </w:r>
      <w:r w:rsidR="00CC690F">
        <w:rPr>
          <w:b/>
          <w:bCs/>
          <w:sz w:val="24"/>
          <w:szCs w:val="24"/>
        </w:rPr>
        <w:t xml:space="preserve"> </w:t>
      </w:r>
      <w:r w:rsidR="00C12662" w:rsidRPr="00CD6B70">
        <w:rPr>
          <w:color w:val="000000"/>
          <w:sz w:val="24"/>
          <w:szCs w:val="24"/>
          <w:shd w:val="clear" w:color="auto" w:fill="FFFFFF"/>
        </w:rPr>
        <w:t>Esta Lei entra em vigor na data de sua publicação</w:t>
      </w:r>
      <w:r w:rsidR="00052C3E" w:rsidRPr="00CD6B70">
        <w:rPr>
          <w:color w:val="000000"/>
          <w:sz w:val="24"/>
          <w:szCs w:val="24"/>
          <w:shd w:val="clear" w:color="auto" w:fill="FFFFFF"/>
        </w:rPr>
        <w:t>, alterando as disposições contidas na Lei Municipal nº 392/2012</w:t>
      </w:r>
      <w:r w:rsidR="000D682C" w:rsidRPr="00CD6B70">
        <w:rPr>
          <w:color w:val="000000"/>
          <w:sz w:val="24"/>
          <w:szCs w:val="24"/>
          <w:shd w:val="clear" w:color="auto" w:fill="FFFFFF"/>
        </w:rPr>
        <w:t>.</w:t>
      </w:r>
    </w:p>
    <w:p w14:paraId="2D9684AC" w14:textId="38AC78E0" w:rsidR="00C26219" w:rsidRPr="00CD6B70" w:rsidRDefault="004A562A" w:rsidP="00F66CA1">
      <w:pPr>
        <w:jc w:val="both"/>
        <w:rPr>
          <w:sz w:val="24"/>
          <w:szCs w:val="24"/>
        </w:rPr>
      </w:pPr>
      <w:r w:rsidRPr="00CD6B70">
        <w:rPr>
          <w:sz w:val="24"/>
          <w:szCs w:val="24"/>
        </w:rPr>
        <w:t xml:space="preserve">Plenário Deliberativo Guilherme </w:t>
      </w:r>
      <w:r w:rsidR="00A734EE" w:rsidRPr="00CD6B70">
        <w:rPr>
          <w:sz w:val="24"/>
          <w:szCs w:val="24"/>
        </w:rPr>
        <w:t>Prive</w:t>
      </w:r>
      <w:r w:rsidR="00C26219" w:rsidRPr="00CD6B70">
        <w:rPr>
          <w:sz w:val="24"/>
          <w:szCs w:val="24"/>
        </w:rPr>
        <w:t xml:space="preserve">, em </w:t>
      </w:r>
      <w:r w:rsidR="00C12662" w:rsidRPr="00CD6B70">
        <w:rPr>
          <w:sz w:val="24"/>
          <w:szCs w:val="24"/>
        </w:rPr>
        <w:t>29 de janeiro de 2025</w:t>
      </w:r>
      <w:r w:rsidR="00C211D6" w:rsidRPr="00CD6B70">
        <w:rPr>
          <w:sz w:val="24"/>
          <w:szCs w:val="24"/>
        </w:rPr>
        <w:t>.</w:t>
      </w:r>
      <w:r w:rsidR="00C26219" w:rsidRPr="00CD6B70">
        <w:rPr>
          <w:sz w:val="24"/>
          <w:szCs w:val="24"/>
        </w:rPr>
        <w:t xml:space="preserve"> </w:t>
      </w:r>
    </w:p>
    <w:p w14:paraId="2E75D18F" w14:textId="77777777" w:rsidR="000F3EEC" w:rsidRPr="00CD6B70" w:rsidRDefault="000F3EEC" w:rsidP="00F66CA1">
      <w:pPr>
        <w:jc w:val="both"/>
        <w:rPr>
          <w:sz w:val="24"/>
          <w:szCs w:val="24"/>
        </w:rPr>
      </w:pPr>
    </w:p>
    <w:p w14:paraId="41953EC8" w14:textId="77777777" w:rsidR="001266A4" w:rsidRPr="00CD6B70" w:rsidRDefault="001266A4" w:rsidP="001266A4">
      <w:pPr>
        <w:ind w:left="2124" w:firstLine="708"/>
        <w:jc w:val="both"/>
        <w:rPr>
          <w:sz w:val="24"/>
          <w:szCs w:val="24"/>
        </w:rPr>
      </w:pPr>
    </w:p>
    <w:p w14:paraId="15965115" w14:textId="2F1AF818" w:rsidR="00472609" w:rsidRPr="00CD6B70" w:rsidRDefault="00062408" w:rsidP="00472609">
      <w:pPr>
        <w:pStyle w:val="Ttulo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b w:val="0"/>
          <w:bCs w:val="0"/>
          <w:i/>
          <w:sz w:val="24"/>
          <w:szCs w:val="24"/>
        </w:rPr>
      </w:pPr>
      <w:r w:rsidRPr="00CD6B70">
        <w:rPr>
          <w:b w:val="0"/>
          <w:bCs w:val="0"/>
          <w:sz w:val="24"/>
          <w:szCs w:val="24"/>
        </w:rPr>
        <w:t xml:space="preserve"> </w:t>
      </w:r>
      <w:r w:rsidR="00C12662" w:rsidRPr="00CD6B70">
        <w:rPr>
          <w:b w:val="0"/>
          <w:bCs w:val="0"/>
          <w:sz w:val="24"/>
          <w:szCs w:val="24"/>
        </w:rPr>
        <w:t>PRISCILA DE MOURA</w:t>
      </w:r>
      <w:r w:rsidR="00472609" w:rsidRPr="00CD6B70">
        <w:rPr>
          <w:b w:val="0"/>
          <w:bCs w:val="0"/>
          <w:sz w:val="24"/>
          <w:szCs w:val="24"/>
        </w:rPr>
        <w:t xml:space="preserve">            </w:t>
      </w:r>
      <w:r w:rsidRPr="00CD6B70">
        <w:rPr>
          <w:b w:val="0"/>
          <w:bCs w:val="0"/>
          <w:sz w:val="24"/>
          <w:szCs w:val="24"/>
        </w:rPr>
        <w:t xml:space="preserve">  </w:t>
      </w:r>
      <w:r w:rsidR="00055B92" w:rsidRPr="00CD6B70">
        <w:rPr>
          <w:b w:val="0"/>
          <w:bCs w:val="0"/>
          <w:sz w:val="24"/>
          <w:szCs w:val="24"/>
        </w:rPr>
        <w:t xml:space="preserve"> </w:t>
      </w:r>
      <w:r w:rsidRPr="00CD6B70">
        <w:rPr>
          <w:b w:val="0"/>
          <w:bCs w:val="0"/>
          <w:sz w:val="24"/>
          <w:szCs w:val="24"/>
        </w:rPr>
        <w:t xml:space="preserve">      </w:t>
      </w:r>
      <w:r w:rsidR="00C12662" w:rsidRPr="00CD6B70">
        <w:rPr>
          <w:b w:val="0"/>
          <w:bCs w:val="0"/>
          <w:sz w:val="24"/>
          <w:szCs w:val="24"/>
        </w:rPr>
        <w:t>JULIANA AREND</w:t>
      </w:r>
      <w:r w:rsidR="00472609" w:rsidRPr="00CD6B70">
        <w:rPr>
          <w:b w:val="0"/>
          <w:bCs w:val="0"/>
          <w:sz w:val="24"/>
          <w:szCs w:val="24"/>
        </w:rPr>
        <w:tab/>
        <w:t xml:space="preserve">       </w:t>
      </w:r>
      <w:r w:rsidR="00055B92" w:rsidRPr="00CD6B70">
        <w:rPr>
          <w:b w:val="0"/>
          <w:bCs w:val="0"/>
          <w:sz w:val="24"/>
          <w:szCs w:val="24"/>
        </w:rPr>
        <w:t xml:space="preserve">         </w:t>
      </w:r>
      <w:r w:rsidR="00472609" w:rsidRPr="00CD6B70">
        <w:rPr>
          <w:b w:val="0"/>
          <w:bCs w:val="0"/>
          <w:sz w:val="24"/>
          <w:szCs w:val="24"/>
        </w:rPr>
        <w:t xml:space="preserve">  </w:t>
      </w:r>
      <w:r w:rsidR="00055B92" w:rsidRPr="00CD6B70">
        <w:rPr>
          <w:b w:val="0"/>
          <w:bCs w:val="0"/>
          <w:sz w:val="24"/>
          <w:szCs w:val="24"/>
        </w:rPr>
        <w:t>VALDIR BOBBI</w:t>
      </w:r>
    </w:p>
    <w:p w14:paraId="42B13E9D" w14:textId="095F4783" w:rsidR="00472609" w:rsidRPr="00CD6B70" w:rsidRDefault="00472609" w:rsidP="00472609">
      <w:pPr>
        <w:tabs>
          <w:tab w:val="center" w:pos="5051"/>
        </w:tabs>
        <w:rPr>
          <w:sz w:val="24"/>
          <w:szCs w:val="24"/>
        </w:rPr>
      </w:pPr>
      <w:r w:rsidRPr="00CD6B70">
        <w:rPr>
          <w:sz w:val="24"/>
          <w:szCs w:val="24"/>
        </w:rPr>
        <w:t xml:space="preserve">            Presidente                                        1º Secretário                       </w:t>
      </w:r>
      <w:r w:rsidR="001C3B88" w:rsidRPr="00CD6B70">
        <w:rPr>
          <w:sz w:val="24"/>
          <w:szCs w:val="24"/>
        </w:rPr>
        <w:t xml:space="preserve">        </w:t>
      </w:r>
      <w:r w:rsidRPr="00CD6B70">
        <w:rPr>
          <w:sz w:val="24"/>
          <w:szCs w:val="24"/>
        </w:rPr>
        <w:t xml:space="preserve">  2º Secretário</w:t>
      </w:r>
    </w:p>
    <w:p w14:paraId="729AD3AE" w14:textId="77777777" w:rsidR="000F3EEC" w:rsidRPr="00CD6B70" w:rsidRDefault="000F3EEC" w:rsidP="004D0645">
      <w:pPr>
        <w:jc w:val="center"/>
        <w:rPr>
          <w:sz w:val="24"/>
          <w:szCs w:val="24"/>
        </w:rPr>
      </w:pPr>
    </w:p>
    <w:p w14:paraId="7AB3CF0C" w14:textId="77777777" w:rsidR="000F3EEC" w:rsidRPr="00CD6B70" w:rsidRDefault="000F3EEC" w:rsidP="004D0645">
      <w:pPr>
        <w:jc w:val="center"/>
        <w:rPr>
          <w:sz w:val="24"/>
          <w:szCs w:val="24"/>
        </w:rPr>
      </w:pPr>
    </w:p>
    <w:p w14:paraId="1404C171" w14:textId="38B7B552" w:rsidR="00C26219" w:rsidRPr="000E70B4" w:rsidRDefault="00C26219" w:rsidP="004D0645">
      <w:pPr>
        <w:jc w:val="center"/>
        <w:rPr>
          <w:b/>
          <w:bCs/>
          <w:sz w:val="24"/>
          <w:szCs w:val="24"/>
        </w:rPr>
      </w:pPr>
      <w:r w:rsidRPr="000E70B4">
        <w:rPr>
          <w:b/>
          <w:bCs/>
          <w:sz w:val="24"/>
          <w:szCs w:val="24"/>
        </w:rPr>
        <w:t>J U S T I F I C A T I V A</w:t>
      </w:r>
    </w:p>
    <w:p w14:paraId="12C7DFA0" w14:textId="77777777" w:rsidR="00C26219" w:rsidRPr="00CD6B70" w:rsidRDefault="00C26219">
      <w:pPr>
        <w:jc w:val="both"/>
        <w:rPr>
          <w:sz w:val="24"/>
          <w:szCs w:val="24"/>
        </w:rPr>
      </w:pPr>
    </w:p>
    <w:p w14:paraId="4DF3CCDD" w14:textId="0157DA01" w:rsidR="00CB3A8D" w:rsidRPr="00CB3A8D" w:rsidRDefault="00CB3A8D" w:rsidP="00CB3A8D">
      <w:pPr>
        <w:spacing w:line="360" w:lineRule="auto"/>
        <w:ind w:firstLine="1701"/>
        <w:jc w:val="both"/>
        <w:rPr>
          <w:sz w:val="24"/>
          <w:szCs w:val="24"/>
        </w:rPr>
      </w:pPr>
      <w:r w:rsidRPr="00CB3A8D">
        <w:rPr>
          <w:sz w:val="24"/>
          <w:szCs w:val="24"/>
        </w:rPr>
        <w:t>O presente Projeto de Lei tem por finalidade promover a adequação da estrutura administrativa da Câmara Municipal de Porto dos Gaúchos, visando garantir</w:t>
      </w:r>
      <w:r w:rsidR="00D722CA" w:rsidRPr="00CD6B70">
        <w:rPr>
          <w:sz w:val="24"/>
          <w:szCs w:val="24"/>
        </w:rPr>
        <w:t xml:space="preserve"> melhoria</w:t>
      </w:r>
      <w:r w:rsidRPr="00CB3A8D">
        <w:rPr>
          <w:sz w:val="24"/>
          <w:szCs w:val="24"/>
        </w:rPr>
        <w:t xml:space="preserve"> dos serviços públicos, bem como corrigir distorções salariais.</w:t>
      </w:r>
    </w:p>
    <w:p w14:paraId="1D070764" w14:textId="37091AC2" w:rsidR="00CB3A8D" w:rsidRPr="00CB3A8D" w:rsidRDefault="00CB3A8D" w:rsidP="00CB3A8D">
      <w:pPr>
        <w:spacing w:line="360" w:lineRule="auto"/>
        <w:ind w:firstLine="1701"/>
        <w:jc w:val="both"/>
        <w:rPr>
          <w:sz w:val="24"/>
          <w:szCs w:val="24"/>
        </w:rPr>
      </w:pPr>
      <w:r w:rsidRPr="00CB3A8D">
        <w:rPr>
          <w:sz w:val="24"/>
          <w:szCs w:val="24"/>
        </w:rPr>
        <w:t>A primeira alteração proposta refere-se à criação do cargo de Coordenador na estrutura administrativa da Divisão de Administração do Poder Legislativo. O objetivo é aprimorar a gestão interna da Câmara</w:t>
      </w:r>
      <w:r w:rsidR="009315CF" w:rsidRPr="00CD6B70">
        <w:rPr>
          <w:sz w:val="24"/>
          <w:szCs w:val="24"/>
        </w:rPr>
        <w:t>.</w:t>
      </w:r>
      <w:r w:rsidRPr="00CB3A8D">
        <w:rPr>
          <w:sz w:val="24"/>
          <w:szCs w:val="24"/>
        </w:rPr>
        <w:t xml:space="preserve"> O novo cargo será preenchido por provimento em comissão, possuindo remuneração compatível com a responsabilidade e complexidade das funções atribuídas.</w:t>
      </w:r>
    </w:p>
    <w:p w14:paraId="31B33749" w14:textId="57B2BD6F" w:rsidR="00CB3A8D" w:rsidRPr="00CB3A8D" w:rsidRDefault="00CB3A8D" w:rsidP="00CB3A8D">
      <w:pPr>
        <w:spacing w:line="360" w:lineRule="auto"/>
        <w:ind w:firstLine="1701"/>
        <w:jc w:val="both"/>
        <w:rPr>
          <w:sz w:val="24"/>
          <w:szCs w:val="24"/>
        </w:rPr>
      </w:pPr>
      <w:r w:rsidRPr="00CB3A8D">
        <w:rPr>
          <w:sz w:val="24"/>
          <w:szCs w:val="24"/>
        </w:rPr>
        <w:t xml:space="preserve">A segunda </w:t>
      </w:r>
      <w:r w:rsidR="00D722CA" w:rsidRPr="00CD6B70">
        <w:rPr>
          <w:sz w:val="24"/>
          <w:szCs w:val="24"/>
        </w:rPr>
        <w:t xml:space="preserve">alteração </w:t>
      </w:r>
      <w:r w:rsidRPr="00CB3A8D">
        <w:rPr>
          <w:sz w:val="24"/>
          <w:szCs w:val="24"/>
        </w:rPr>
        <w:t xml:space="preserve">prevista no projeto trata da fixação da remuneração do cargo de Diretor, também vinculado à Divisão de Administração, adequando sua remuneração para um patamar condizente com as exigências e responsabilidades do cargo. </w:t>
      </w:r>
    </w:p>
    <w:p w14:paraId="435CA896" w14:textId="57C20278" w:rsidR="00CB3A8D" w:rsidRPr="00CB3A8D" w:rsidRDefault="00CB3A8D" w:rsidP="00CB3A8D">
      <w:pPr>
        <w:spacing w:line="360" w:lineRule="auto"/>
        <w:ind w:firstLine="1701"/>
        <w:jc w:val="both"/>
        <w:rPr>
          <w:sz w:val="24"/>
          <w:szCs w:val="24"/>
        </w:rPr>
      </w:pPr>
      <w:r w:rsidRPr="00CB3A8D">
        <w:rPr>
          <w:sz w:val="24"/>
          <w:szCs w:val="24"/>
        </w:rPr>
        <w:t xml:space="preserve">Outra medida de fundamental importância é a equiparação do salário do cargo de Assessor Jurídico da Câmara Municipal ao salário do Assessor Jurídico da Prefeitura Municipal. </w:t>
      </w:r>
    </w:p>
    <w:p w14:paraId="54BC5DC1" w14:textId="61C4738B" w:rsidR="00CB3A8D" w:rsidRPr="00CB3A8D" w:rsidRDefault="00CB3A8D" w:rsidP="00CB3A8D">
      <w:pPr>
        <w:spacing w:line="360" w:lineRule="auto"/>
        <w:ind w:firstLine="1701"/>
        <w:jc w:val="both"/>
        <w:rPr>
          <w:sz w:val="24"/>
          <w:szCs w:val="24"/>
        </w:rPr>
      </w:pPr>
      <w:r w:rsidRPr="00CB3A8D">
        <w:rPr>
          <w:sz w:val="24"/>
          <w:szCs w:val="24"/>
        </w:rPr>
        <w:t xml:space="preserve">Destaca-se que as alterações propostas não geram impacto financeiro ao orçamento do Legislativo Municipal, estando plenamente alinhadas com as </w:t>
      </w:r>
      <w:r w:rsidR="00040B8D" w:rsidRPr="00CD6B70">
        <w:rPr>
          <w:sz w:val="24"/>
          <w:szCs w:val="24"/>
        </w:rPr>
        <w:t xml:space="preserve">leis orçamentárias e </w:t>
      </w:r>
      <w:r w:rsidR="004C006B" w:rsidRPr="00CD6B70">
        <w:rPr>
          <w:sz w:val="24"/>
          <w:szCs w:val="24"/>
        </w:rPr>
        <w:t>a lei de responsabilidade fiscal</w:t>
      </w:r>
      <w:r w:rsidRPr="00CB3A8D">
        <w:rPr>
          <w:sz w:val="24"/>
          <w:szCs w:val="24"/>
        </w:rPr>
        <w:t>.</w:t>
      </w:r>
    </w:p>
    <w:p w14:paraId="4AADF1C5" w14:textId="728C7A3F" w:rsidR="00C11FB6" w:rsidRPr="00CD6B70" w:rsidRDefault="00CB3A8D" w:rsidP="004C006B">
      <w:pPr>
        <w:spacing w:line="360" w:lineRule="auto"/>
        <w:ind w:firstLine="1701"/>
        <w:jc w:val="both"/>
        <w:rPr>
          <w:sz w:val="24"/>
          <w:szCs w:val="24"/>
        </w:rPr>
      </w:pPr>
      <w:r w:rsidRPr="00CB3A8D">
        <w:rPr>
          <w:sz w:val="24"/>
          <w:szCs w:val="24"/>
        </w:rPr>
        <w:t>Diante do exposto, solicitamos a apreciação e aprovação deste Projeto de Lei pelos nobres vereadores, tendo em vista a relevância e necessidade das alterações propostas para o bom funcionamento da Câmara Municipal de Porto dos Gaúchos.</w:t>
      </w:r>
    </w:p>
    <w:p w14:paraId="1D1B2331" w14:textId="77777777" w:rsidR="00690BC1" w:rsidRPr="00CD6B70" w:rsidRDefault="00690BC1" w:rsidP="00690BC1">
      <w:pPr>
        <w:ind w:firstLine="1701"/>
        <w:jc w:val="both"/>
        <w:rPr>
          <w:sz w:val="24"/>
          <w:szCs w:val="24"/>
        </w:rPr>
      </w:pPr>
      <w:r w:rsidRPr="00CD6B70">
        <w:rPr>
          <w:sz w:val="24"/>
          <w:szCs w:val="24"/>
        </w:rPr>
        <w:t xml:space="preserve">Plenário Deliberativo Guilherme Prive, em 29 de janeiro de 2025. </w:t>
      </w:r>
    </w:p>
    <w:p w14:paraId="0C28651F" w14:textId="77777777" w:rsidR="00690BC1" w:rsidRPr="00CD6B70" w:rsidRDefault="00690BC1" w:rsidP="00690BC1">
      <w:pPr>
        <w:ind w:firstLine="1701"/>
        <w:jc w:val="both"/>
        <w:rPr>
          <w:sz w:val="24"/>
          <w:szCs w:val="24"/>
        </w:rPr>
      </w:pPr>
    </w:p>
    <w:p w14:paraId="3521D9CE" w14:textId="77777777" w:rsidR="00690BC1" w:rsidRPr="00CD6B70" w:rsidRDefault="00690BC1" w:rsidP="00690BC1">
      <w:pPr>
        <w:ind w:left="2124" w:firstLine="708"/>
        <w:jc w:val="both"/>
        <w:rPr>
          <w:sz w:val="24"/>
          <w:szCs w:val="24"/>
        </w:rPr>
      </w:pPr>
    </w:p>
    <w:p w14:paraId="6EAD86DB" w14:textId="77777777" w:rsidR="00690BC1" w:rsidRPr="00CD6B70" w:rsidRDefault="00690BC1" w:rsidP="00690BC1">
      <w:pPr>
        <w:pStyle w:val="Ttulo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b w:val="0"/>
          <w:bCs w:val="0"/>
          <w:i/>
          <w:sz w:val="24"/>
          <w:szCs w:val="24"/>
        </w:rPr>
      </w:pPr>
      <w:r w:rsidRPr="00CD6B70">
        <w:rPr>
          <w:b w:val="0"/>
          <w:bCs w:val="0"/>
          <w:sz w:val="24"/>
          <w:szCs w:val="24"/>
        </w:rPr>
        <w:t xml:space="preserve"> PRISCILA DE MOURA                     JULIANA AREND</w:t>
      </w:r>
      <w:r w:rsidRPr="00CD6B70">
        <w:rPr>
          <w:b w:val="0"/>
          <w:bCs w:val="0"/>
          <w:sz w:val="24"/>
          <w:szCs w:val="24"/>
        </w:rPr>
        <w:tab/>
        <w:t xml:space="preserve">                  VALDIR BOBBI</w:t>
      </w:r>
    </w:p>
    <w:p w14:paraId="121B634B" w14:textId="77777777" w:rsidR="00690BC1" w:rsidRPr="00CD6B70" w:rsidRDefault="00690BC1" w:rsidP="00690BC1">
      <w:pPr>
        <w:tabs>
          <w:tab w:val="center" w:pos="5051"/>
        </w:tabs>
        <w:rPr>
          <w:sz w:val="24"/>
          <w:szCs w:val="24"/>
        </w:rPr>
      </w:pPr>
      <w:r w:rsidRPr="00CD6B70">
        <w:rPr>
          <w:sz w:val="24"/>
          <w:szCs w:val="24"/>
        </w:rPr>
        <w:t xml:space="preserve">            Presidente                                        1º Secretário                                 2º Secretário</w:t>
      </w:r>
    </w:p>
    <w:p w14:paraId="76770BF3" w14:textId="77777777" w:rsidR="00C26219" w:rsidRPr="00CD6B70" w:rsidRDefault="00C26219" w:rsidP="001266A4">
      <w:pPr>
        <w:jc w:val="both"/>
        <w:rPr>
          <w:sz w:val="24"/>
          <w:szCs w:val="24"/>
        </w:rPr>
      </w:pPr>
    </w:p>
    <w:p w14:paraId="109101BC" w14:textId="77777777" w:rsidR="00E03642" w:rsidRPr="00CD6B70" w:rsidRDefault="00E03642" w:rsidP="001266A4">
      <w:pPr>
        <w:jc w:val="both"/>
        <w:rPr>
          <w:sz w:val="24"/>
          <w:szCs w:val="24"/>
        </w:rPr>
      </w:pPr>
    </w:p>
    <w:p w14:paraId="5C65FF0D" w14:textId="77777777" w:rsidR="00E03642" w:rsidRPr="00CD6B70" w:rsidRDefault="00E03642" w:rsidP="001266A4">
      <w:pPr>
        <w:jc w:val="both"/>
        <w:rPr>
          <w:sz w:val="24"/>
          <w:szCs w:val="24"/>
        </w:rPr>
      </w:pPr>
    </w:p>
    <w:p w14:paraId="3FDA2E2E" w14:textId="77777777" w:rsidR="00E03642" w:rsidRPr="00CD6B70" w:rsidRDefault="00E03642" w:rsidP="001266A4">
      <w:pPr>
        <w:jc w:val="both"/>
        <w:rPr>
          <w:sz w:val="24"/>
          <w:szCs w:val="24"/>
        </w:rPr>
      </w:pPr>
    </w:p>
    <w:p w14:paraId="64819C87" w14:textId="77777777" w:rsidR="00E03642" w:rsidRPr="00CD6B70" w:rsidRDefault="00E03642" w:rsidP="001266A4">
      <w:pPr>
        <w:jc w:val="both"/>
        <w:rPr>
          <w:sz w:val="24"/>
          <w:szCs w:val="24"/>
        </w:rPr>
      </w:pPr>
    </w:p>
    <w:p w14:paraId="5E877F59" w14:textId="77777777" w:rsidR="00E03642" w:rsidRPr="00CD6B70" w:rsidRDefault="00E03642" w:rsidP="001266A4">
      <w:pPr>
        <w:jc w:val="both"/>
        <w:rPr>
          <w:sz w:val="24"/>
          <w:szCs w:val="24"/>
        </w:rPr>
      </w:pPr>
    </w:p>
    <w:p w14:paraId="5AD959C4" w14:textId="77777777" w:rsidR="00E03642" w:rsidRPr="00CD6B70" w:rsidRDefault="00E03642" w:rsidP="001266A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7A76EB" w:rsidRPr="00CD6B70" w14:paraId="259FDC05" w14:textId="77777777" w:rsidTr="007A76EB">
        <w:trPr>
          <w:jc w:val="center"/>
        </w:trPr>
        <w:tc>
          <w:tcPr>
            <w:tcW w:w="8830" w:type="dxa"/>
          </w:tcPr>
          <w:p w14:paraId="08E50011" w14:textId="77777777" w:rsidR="007A76EB" w:rsidRPr="00CD6B70" w:rsidRDefault="007A76EB" w:rsidP="007A76EB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lastRenderedPageBreak/>
              <w:t>ANEXO I</w:t>
            </w:r>
          </w:p>
          <w:p w14:paraId="54404143" w14:textId="77777777" w:rsidR="007A76EB" w:rsidRPr="00CD6B70" w:rsidRDefault="007A76EB" w:rsidP="007A76EB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QUANTIDADE DE CARGOS COMISSIONADOS</w:t>
            </w:r>
          </w:p>
          <w:p w14:paraId="338237B5" w14:textId="77777777" w:rsidR="007A76EB" w:rsidRPr="00CD6B70" w:rsidRDefault="007A76EB" w:rsidP="001266A4">
            <w:pPr>
              <w:jc w:val="both"/>
              <w:rPr>
                <w:sz w:val="24"/>
                <w:szCs w:val="24"/>
              </w:rPr>
            </w:pPr>
          </w:p>
        </w:tc>
      </w:tr>
    </w:tbl>
    <w:p w14:paraId="6C85466E" w14:textId="77777777" w:rsidR="006E0FB8" w:rsidRPr="00CD6B70" w:rsidRDefault="006E0FB8" w:rsidP="001266A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8"/>
        <w:gridCol w:w="2208"/>
      </w:tblGrid>
      <w:tr w:rsidR="00A17947" w:rsidRPr="00CD6B70" w14:paraId="629F4FF7" w14:textId="77777777" w:rsidTr="004C0AE0">
        <w:tc>
          <w:tcPr>
            <w:tcW w:w="2207" w:type="dxa"/>
            <w:vAlign w:val="center"/>
          </w:tcPr>
          <w:p w14:paraId="0CA962D2" w14:textId="2D3A07F4" w:rsidR="00A17947" w:rsidRPr="00CD6B70" w:rsidRDefault="00A1794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Denominação do Cargo</w:t>
            </w:r>
          </w:p>
        </w:tc>
        <w:tc>
          <w:tcPr>
            <w:tcW w:w="2207" w:type="dxa"/>
            <w:vAlign w:val="center"/>
          </w:tcPr>
          <w:p w14:paraId="5940D460" w14:textId="2EB873AD" w:rsidR="00A17947" w:rsidRPr="00CD6B70" w:rsidRDefault="00A1794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Remuneração – R$</w:t>
            </w:r>
          </w:p>
        </w:tc>
        <w:tc>
          <w:tcPr>
            <w:tcW w:w="2208" w:type="dxa"/>
            <w:vAlign w:val="center"/>
          </w:tcPr>
          <w:p w14:paraId="272048A9" w14:textId="6E165F24" w:rsidR="00A17947" w:rsidRPr="00CD6B70" w:rsidRDefault="00A1794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Quantidade</w:t>
            </w:r>
          </w:p>
        </w:tc>
        <w:tc>
          <w:tcPr>
            <w:tcW w:w="2208" w:type="dxa"/>
            <w:vAlign w:val="center"/>
          </w:tcPr>
          <w:p w14:paraId="1C903072" w14:textId="5E2C81C9" w:rsidR="00A17947" w:rsidRPr="00CD6B70" w:rsidRDefault="00A1794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Requisitos Básicos</w:t>
            </w:r>
          </w:p>
        </w:tc>
      </w:tr>
      <w:tr w:rsidR="00A17947" w:rsidRPr="00CD6B70" w14:paraId="428B8F44" w14:textId="77777777" w:rsidTr="004C0AE0">
        <w:tc>
          <w:tcPr>
            <w:tcW w:w="2207" w:type="dxa"/>
            <w:vAlign w:val="center"/>
          </w:tcPr>
          <w:p w14:paraId="14CBACAC" w14:textId="714F04E9" w:rsidR="00A17947" w:rsidRPr="00CD6B70" w:rsidRDefault="00A1794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Assessor de Comunicação</w:t>
            </w:r>
          </w:p>
        </w:tc>
        <w:tc>
          <w:tcPr>
            <w:tcW w:w="2207" w:type="dxa"/>
            <w:vAlign w:val="center"/>
          </w:tcPr>
          <w:p w14:paraId="64ABF236" w14:textId="780AA4ED" w:rsidR="00A17947" w:rsidRPr="006118C2" w:rsidRDefault="00F768EE" w:rsidP="004C0AE0">
            <w:pPr>
              <w:jc w:val="center"/>
              <w:rPr>
                <w:sz w:val="24"/>
                <w:szCs w:val="24"/>
                <w:highlight w:val="yellow"/>
              </w:rPr>
            </w:pPr>
            <w:r w:rsidRPr="00F768EE">
              <w:rPr>
                <w:sz w:val="24"/>
                <w:szCs w:val="24"/>
              </w:rPr>
              <w:t>4.597,65</w:t>
            </w:r>
          </w:p>
        </w:tc>
        <w:tc>
          <w:tcPr>
            <w:tcW w:w="2208" w:type="dxa"/>
            <w:vAlign w:val="center"/>
          </w:tcPr>
          <w:p w14:paraId="3377F682" w14:textId="6142DF14" w:rsidR="00A17947" w:rsidRPr="00CD6B70" w:rsidRDefault="0034541A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01</w:t>
            </w:r>
          </w:p>
        </w:tc>
        <w:tc>
          <w:tcPr>
            <w:tcW w:w="2208" w:type="dxa"/>
            <w:vAlign w:val="center"/>
          </w:tcPr>
          <w:p w14:paraId="1C389A7E" w14:textId="7E4F81C5" w:rsidR="00A17947" w:rsidRPr="00CD6B70" w:rsidRDefault="0034541A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Livre Provimento</w:t>
            </w:r>
            <w:r w:rsidR="00C05927" w:rsidRPr="00CD6B70">
              <w:rPr>
                <w:sz w:val="24"/>
                <w:szCs w:val="24"/>
              </w:rPr>
              <w:t>.</w:t>
            </w:r>
          </w:p>
        </w:tc>
      </w:tr>
      <w:tr w:rsidR="00A17947" w:rsidRPr="00CD6B70" w14:paraId="60192264" w14:textId="77777777" w:rsidTr="004C0AE0">
        <w:tc>
          <w:tcPr>
            <w:tcW w:w="2207" w:type="dxa"/>
            <w:vAlign w:val="center"/>
          </w:tcPr>
          <w:p w14:paraId="7F040615" w14:textId="6DEE9432" w:rsidR="00A17947" w:rsidRPr="00CD6B70" w:rsidRDefault="0034541A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Assessor Parlamentar</w:t>
            </w:r>
          </w:p>
        </w:tc>
        <w:tc>
          <w:tcPr>
            <w:tcW w:w="2207" w:type="dxa"/>
            <w:vAlign w:val="center"/>
          </w:tcPr>
          <w:p w14:paraId="586A406C" w14:textId="4AFA1BD5" w:rsidR="00A17947" w:rsidRPr="006118C2" w:rsidRDefault="00F768EE" w:rsidP="004C0AE0">
            <w:pPr>
              <w:jc w:val="center"/>
              <w:rPr>
                <w:sz w:val="24"/>
                <w:szCs w:val="24"/>
                <w:highlight w:val="yellow"/>
              </w:rPr>
            </w:pPr>
            <w:r w:rsidRPr="00F768EE">
              <w:rPr>
                <w:sz w:val="24"/>
                <w:szCs w:val="24"/>
              </w:rPr>
              <w:t>4.597,65</w:t>
            </w:r>
          </w:p>
        </w:tc>
        <w:tc>
          <w:tcPr>
            <w:tcW w:w="2208" w:type="dxa"/>
            <w:vAlign w:val="center"/>
          </w:tcPr>
          <w:p w14:paraId="7F36658B" w14:textId="7D6AA8CA" w:rsidR="00A17947" w:rsidRPr="00CD6B70" w:rsidRDefault="0034541A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02</w:t>
            </w:r>
          </w:p>
        </w:tc>
        <w:tc>
          <w:tcPr>
            <w:tcW w:w="2208" w:type="dxa"/>
            <w:vAlign w:val="center"/>
          </w:tcPr>
          <w:p w14:paraId="64E27E6E" w14:textId="415BEAE7" w:rsidR="00A17947" w:rsidRPr="00CD6B70" w:rsidRDefault="0034541A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Livre Provimento</w:t>
            </w:r>
            <w:r w:rsidR="00C05927" w:rsidRPr="00CD6B70">
              <w:rPr>
                <w:sz w:val="24"/>
                <w:szCs w:val="24"/>
              </w:rPr>
              <w:t>.</w:t>
            </w:r>
          </w:p>
        </w:tc>
      </w:tr>
      <w:tr w:rsidR="0034541A" w:rsidRPr="00CD6B70" w14:paraId="3B43255B" w14:textId="77777777" w:rsidTr="004C0AE0">
        <w:tc>
          <w:tcPr>
            <w:tcW w:w="2207" w:type="dxa"/>
            <w:vAlign w:val="center"/>
          </w:tcPr>
          <w:p w14:paraId="031BE336" w14:textId="3A375B3B" w:rsidR="0034541A" w:rsidRPr="00CD6B70" w:rsidRDefault="0034541A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Assessor Jurídico</w:t>
            </w:r>
          </w:p>
        </w:tc>
        <w:tc>
          <w:tcPr>
            <w:tcW w:w="2207" w:type="dxa"/>
            <w:vAlign w:val="center"/>
          </w:tcPr>
          <w:p w14:paraId="5FE84A8F" w14:textId="1ACD3543" w:rsidR="0034541A" w:rsidRPr="00CD6B70" w:rsidRDefault="00D73680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8.065,49</w:t>
            </w:r>
          </w:p>
        </w:tc>
        <w:tc>
          <w:tcPr>
            <w:tcW w:w="2208" w:type="dxa"/>
            <w:vAlign w:val="center"/>
          </w:tcPr>
          <w:p w14:paraId="6D8135C7" w14:textId="73A8B596" w:rsidR="0034541A" w:rsidRPr="00CD6B70" w:rsidRDefault="00D73680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01</w:t>
            </w:r>
          </w:p>
        </w:tc>
        <w:tc>
          <w:tcPr>
            <w:tcW w:w="2208" w:type="dxa"/>
            <w:vAlign w:val="center"/>
          </w:tcPr>
          <w:p w14:paraId="10F8FE5E" w14:textId="78F3600D" w:rsidR="0034541A" w:rsidRPr="00CD6B70" w:rsidRDefault="00D73680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Livre Provimento</w:t>
            </w:r>
            <w:r w:rsidR="004C0AE0" w:rsidRPr="00CD6B70">
              <w:rPr>
                <w:sz w:val="24"/>
                <w:szCs w:val="24"/>
              </w:rPr>
              <w:t>,</w:t>
            </w:r>
            <w:r w:rsidRPr="00CD6B70">
              <w:rPr>
                <w:sz w:val="24"/>
                <w:szCs w:val="24"/>
              </w:rPr>
              <w:t xml:space="preserve"> com Nível Superior – Bacharel em direito, com inscrição na Ordem dos Advogados do Brasil.</w:t>
            </w:r>
          </w:p>
        </w:tc>
      </w:tr>
      <w:tr w:rsidR="00C05927" w:rsidRPr="00CD6B70" w14:paraId="14880317" w14:textId="77777777" w:rsidTr="004C0AE0">
        <w:tc>
          <w:tcPr>
            <w:tcW w:w="2207" w:type="dxa"/>
            <w:vAlign w:val="center"/>
          </w:tcPr>
          <w:p w14:paraId="25DA120D" w14:textId="18A49445" w:rsidR="00C05927" w:rsidRPr="00CD6B70" w:rsidRDefault="00C0592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Coordenador</w:t>
            </w:r>
          </w:p>
        </w:tc>
        <w:tc>
          <w:tcPr>
            <w:tcW w:w="2207" w:type="dxa"/>
            <w:vAlign w:val="center"/>
          </w:tcPr>
          <w:p w14:paraId="39F3531E" w14:textId="232F1D9C" w:rsidR="00C05927" w:rsidRPr="00CD6B70" w:rsidRDefault="00F9455B" w:rsidP="004C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6.052,26</w:t>
            </w:r>
          </w:p>
        </w:tc>
        <w:tc>
          <w:tcPr>
            <w:tcW w:w="2208" w:type="dxa"/>
            <w:vAlign w:val="center"/>
          </w:tcPr>
          <w:p w14:paraId="46C869EF" w14:textId="5D132DBD" w:rsidR="00C05927" w:rsidRPr="00CD6B70" w:rsidRDefault="00C0592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01</w:t>
            </w:r>
          </w:p>
        </w:tc>
        <w:tc>
          <w:tcPr>
            <w:tcW w:w="2208" w:type="dxa"/>
            <w:vAlign w:val="center"/>
          </w:tcPr>
          <w:p w14:paraId="1194CCF8" w14:textId="45D96DF3" w:rsidR="00C05927" w:rsidRPr="00CD6B70" w:rsidRDefault="00C0592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Livre Provimento.</w:t>
            </w:r>
          </w:p>
        </w:tc>
      </w:tr>
      <w:tr w:rsidR="00C05927" w:rsidRPr="00CD6B70" w14:paraId="63B452B5" w14:textId="77777777" w:rsidTr="004C0AE0">
        <w:tc>
          <w:tcPr>
            <w:tcW w:w="2207" w:type="dxa"/>
            <w:vAlign w:val="center"/>
          </w:tcPr>
          <w:p w14:paraId="13D0016C" w14:textId="5A852747" w:rsidR="00C05927" w:rsidRPr="00CD6B70" w:rsidRDefault="00C0592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Diretor</w:t>
            </w:r>
          </w:p>
        </w:tc>
        <w:tc>
          <w:tcPr>
            <w:tcW w:w="2207" w:type="dxa"/>
            <w:vAlign w:val="center"/>
          </w:tcPr>
          <w:p w14:paraId="2DD34EB2" w14:textId="4140B106" w:rsidR="00C05927" w:rsidRPr="00CD6B70" w:rsidRDefault="00C0592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13.909,00</w:t>
            </w:r>
          </w:p>
        </w:tc>
        <w:tc>
          <w:tcPr>
            <w:tcW w:w="2208" w:type="dxa"/>
            <w:vAlign w:val="center"/>
          </w:tcPr>
          <w:p w14:paraId="1E7EE0ED" w14:textId="645EC1BF" w:rsidR="00C05927" w:rsidRPr="00CD6B70" w:rsidRDefault="00C0592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01</w:t>
            </w:r>
          </w:p>
        </w:tc>
        <w:tc>
          <w:tcPr>
            <w:tcW w:w="2208" w:type="dxa"/>
            <w:vAlign w:val="center"/>
          </w:tcPr>
          <w:p w14:paraId="0487AAE9" w14:textId="6E18BB61" w:rsidR="00C05927" w:rsidRPr="00CD6B70" w:rsidRDefault="00C05927" w:rsidP="004C0AE0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Livre Provimento.</w:t>
            </w:r>
          </w:p>
        </w:tc>
      </w:tr>
    </w:tbl>
    <w:p w14:paraId="23A67714" w14:textId="3CC68025" w:rsidR="006E0FB8" w:rsidRPr="00CD6B70" w:rsidRDefault="006E0FB8" w:rsidP="001266A4">
      <w:pPr>
        <w:jc w:val="both"/>
        <w:rPr>
          <w:sz w:val="24"/>
          <w:szCs w:val="24"/>
        </w:rPr>
      </w:pPr>
    </w:p>
    <w:p w14:paraId="79455C53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4700C758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1D8C8EB8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5CAF0EB4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56AD0DD9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38C08229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6CB8BA70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60EADE2A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6CD94153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113933E2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36092A90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18760CDA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0A9C168F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02EF41DE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3D745DE9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201E8E22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4FC67A99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78688C13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7677EA31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177B14C6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7C77A4A8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0D7AA2FA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6CB57AAA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08D31827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5DCF1B92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5617FEB0" w14:textId="77777777" w:rsidR="00F53E54" w:rsidRPr="00CD6B70" w:rsidRDefault="00F53E54" w:rsidP="001266A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53E54" w:rsidRPr="00CD6B70" w14:paraId="55D86FC6" w14:textId="77777777" w:rsidTr="00F53E54">
        <w:tc>
          <w:tcPr>
            <w:tcW w:w="8830" w:type="dxa"/>
          </w:tcPr>
          <w:p w14:paraId="140A1F1F" w14:textId="77777777" w:rsidR="00F53E54" w:rsidRPr="00CD6B70" w:rsidRDefault="00F53E54" w:rsidP="00F53E54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lastRenderedPageBreak/>
              <w:t>ANEXO II</w:t>
            </w:r>
          </w:p>
          <w:p w14:paraId="4A69BF30" w14:textId="7F014E2C" w:rsidR="00F53E54" w:rsidRPr="00CD6B70" w:rsidRDefault="00F53E54" w:rsidP="00F53E54">
            <w:pPr>
              <w:jc w:val="center"/>
              <w:rPr>
                <w:sz w:val="24"/>
                <w:szCs w:val="24"/>
              </w:rPr>
            </w:pPr>
            <w:r w:rsidRPr="00CD6B70">
              <w:rPr>
                <w:sz w:val="24"/>
                <w:szCs w:val="24"/>
              </w:rPr>
              <w:t>DESCRIÇÃO DOS CARGOS COMISSIONADOS</w:t>
            </w:r>
          </w:p>
        </w:tc>
      </w:tr>
    </w:tbl>
    <w:p w14:paraId="1387714D" w14:textId="77777777" w:rsidR="00F53E54" w:rsidRPr="00CD6B70" w:rsidRDefault="00F53E54" w:rsidP="001266A4">
      <w:pPr>
        <w:jc w:val="both"/>
        <w:rPr>
          <w:sz w:val="24"/>
          <w:szCs w:val="24"/>
        </w:rPr>
      </w:pPr>
    </w:p>
    <w:p w14:paraId="4F8F42B3" w14:textId="4D62DD48" w:rsidR="00CD6B70" w:rsidRPr="00CD6B70" w:rsidRDefault="00CD6B70" w:rsidP="00502B25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Cargo: ASSESSOR DE COMUNICAÇÃO</w:t>
      </w:r>
    </w:p>
    <w:p w14:paraId="45FEB806" w14:textId="77777777" w:rsidR="00CD6B70" w:rsidRPr="00CD6B70" w:rsidRDefault="00CD6B70" w:rsidP="00CD6B70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Descrição</w:t>
      </w:r>
    </w:p>
    <w:p w14:paraId="57E6A6B4" w14:textId="566697BF" w:rsidR="00CD6B70" w:rsidRDefault="00CD6B70" w:rsidP="00CD6B70">
      <w:pPr>
        <w:jc w:val="both"/>
        <w:rPr>
          <w:sz w:val="24"/>
          <w:szCs w:val="24"/>
        </w:rPr>
      </w:pPr>
      <w:r w:rsidRPr="00CD6B70">
        <w:rPr>
          <w:sz w:val="24"/>
          <w:szCs w:val="24"/>
        </w:rPr>
        <w:t xml:space="preserve">Compreende o cargo a que </w:t>
      </w:r>
      <w:r w:rsidR="00C25B94" w:rsidRPr="00CD6B70">
        <w:rPr>
          <w:sz w:val="24"/>
          <w:szCs w:val="24"/>
        </w:rPr>
        <w:t>se</w:t>
      </w:r>
      <w:r w:rsidRPr="00CD6B70">
        <w:rPr>
          <w:sz w:val="24"/>
          <w:szCs w:val="24"/>
        </w:rPr>
        <w:t xml:space="preserve"> destina a organizar a divulgação de notícias para transmitir informações e despertar interesse da comunidade dos serviços prestados pelo Legislativo Municipal; planejar, coordenar e promover a divulgação das atividades programadas pela Câmara Municipal; promover entendimentos com empresas e/ou </w:t>
      </w:r>
      <w:proofErr w:type="spellStart"/>
      <w:r w:rsidRPr="00CD6B70">
        <w:rPr>
          <w:sz w:val="24"/>
          <w:szCs w:val="24"/>
        </w:rPr>
        <w:t>órgâo</w:t>
      </w:r>
      <w:proofErr w:type="spellEnd"/>
      <w:r w:rsidRPr="00CD6B70">
        <w:rPr>
          <w:sz w:val="24"/>
          <w:szCs w:val="24"/>
        </w:rPr>
        <w:t xml:space="preserve"> de publicidade sobre divulgação de material noticioso; selecionar, sistematicamente, e manter arquivo de matérias publicadas e de interesse da Câmara; planejar e organizar a publicação e divulgação de notícias da Câmara Municipal na imprensa escrita, falada e televisionada; distribuir textos, fotografias e ilustrações de caráter jornalístico destinado à divulgação; elaborar, anualmente, relatório das atividades da Assessoria de Comunicação Social; executar outras atribuições afins.</w:t>
      </w:r>
    </w:p>
    <w:p w14:paraId="02889FE6" w14:textId="77777777" w:rsidR="00CD6B70" w:rsidRPr="00CD6B70" w:rsidRDefault="00CD6B70" w:rsidP="00CD6B70">
      <w:pPr>
        <w:jc w:val="both"/>
        <w:rPr>
          <w:sz w:val="24"/>
          <w:szCs w:val="24"/>
        </w:rPr>
      </w:pPr>
    </w:p>
    <w:p w14:paraId="46963024" w14:textId="77777777" w:rsidR="00CD6B70" w:rsidRPr="00CD6B70" w:rsidRDefault="00CD6B70" w:rsidP="00CD6B70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Cargo: ASSESSOR PARLAMENTAR</w:t>
      </w:r>
    </w:p>
    <w:p w14:paraId="0AC1AC60" w14:textId="77777777" w:rsidR="00CD6B70" w:rsidRPr="00CD6B70" w:rsidRDefault="00CD6B70" w:rsidP="00CD6B70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Descrição</w:t>
      </w:r>
    </w:p>
    <w:p w14:paraId="42FE8371" w14:textId="625ABF80" w:rsidR="00CD6B70" w:rsidRDefault="00CD6B70" w:rsidP="00CD6B70">
      <w:pPr>
        <w:jc w:val="both"/>
        <w:rPr>
          <w:sz w:val="24"/>
          <w:szCs w:val="24"/>
        </w:rPr>
      </w:pPr>
      <w:r w:rsidRPr="00CD6B70">
        <w:rPr>
          <w:sz w:val="24"/>
          <w:szCs w:val="24"/>
        </w:rPr>
        <w:t xml:space="preserve">Compreende o cargo a que </w:t>
      </w:r>
      <w:r w:rsidR="00C25B94" w:rsidRPr="00CD6B70">
        <w:rPr>
          <w:sz w:val="24"/>
          <w:szCs w:val="24"/>
        </w:rPr>
        <w:t>se</w:t>
      </w:r>
      <w:r w:rsidRPr="00CD6B70">
        <w:rPr>
          <w:sz w:val="24"/>
          <w:szCs w:val="24"/>
        </w:rPr>
        <w:t xml:space="preserve"> destina a realização das tarefas de rotina inerentes à função administrativa e legislativa; assessorar na elaboração das proposições legislativas solicitadas pelas bancadas, dar encaminhamento aos projetos de lei e outros atos normativos, pedidos de informação e outros; proceder ao arquivamento e organização e consolidação da legislação do município, organizar de forma eletrônica as leis e atos normativos do município; participar de comissões permanentes ou especiais, redigir atas. Prestar assessoria </w:t>
      </w:r>
      <w:r w:rsidR="00C25B94" w:rsidRPr="00CD6B70">
        <w:rPr>
          <w:sz w:val="24"/>
          <w:szCs w:val="24"/>
        </w:rPr>
        <w:t>as</w:t>
      </w:r>
      <w:r w:rsidRPr="00CD6B70">
        <w:rPr>
          <w:sz w:val="24"/>
          <w:szCs w:val="24"/>
        </w:rPr>
        <w:t xml:space="preserve"> bancadas nas sessões plenárias.</w:t>
      </w:r>
    </w:p>
    <w:p w14:paraId="776598A3" w14:textId="77777777" w:rsidR="00CD6B70" w:rsidRPr="00CD6B70" w:rsidRDefault="00CD6B70" w:rsidP="00CD6B70">
      <w:pPr>
        <w:jc w:val="both"/>
        <w:rPr>
          <w:sz w:val="24"/>
          <w:szCs w:val="24"/>
        </w:rPr>
      </w:pPr>
    </w:p>
    <w:p w14:paraId="2DBD4D2C" w14:textId="77777777" w:rsidR="00CD6B70" w:rsidRDefault="00CD6B70" w:rsidP="00CD6B70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Cargo: DIRETOR</w:t>
      </w:r>
    </w:p>
    <w:p w14:paraId="3905521B" w14:textId="6C389FD3" w:rsidR="00CD6B70" w:rsidRPr="00CD6B70" w:rsidRDefault="00CD6B70" w:rsidP="00CD6B70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Descrição</w:t>
      </w:r>
    </w:p>
    <w:p w14:paraId="3C5B4238" w14:textId="75401FF3" w:rsidR="00F53E54" w:rsidRDefault="00CD6B70" w:rsidP="00CD6B70">
      <w:pPr>
        <w:jc w:val="both"/>
        <w:rPr>
          <w:sz w:val="24"/>
          <w:szCs w:val="24"/>
        </w:rPr>
      </w:pPr>
      <w:r w:rsidRPr="00CD6B70">
        <w:rPr>
          <w:sz w:val="24"/>
          <w:szCs w:val="24"/>
        </w:rPr>
        <w:t xml:space="preserve">Compreende o cargo a que </w:t>
      </w:r>
      <w:r w:rsidR="00C25B94" w:rsidRPr="00CD6B70">
        <w:rPr>
          <w:sz w:val="24"/>
          <w:szCs w:val="24"/>
        </w:rPr>
        <w:t>se</w:t>
      </w:r>
      <w:r w:rsidRPr="00CD6B70">
        <w:rPr>
          <w:sz w:val="24"/>
          <w:szCs w:val="24"/>
        </w:rPr>
        <w:t xml:space="preserve"> destina a supervisão e assessoramento na realização das tarefas de</w:t>
      </w:r>
      <w:r>
        <w:rPr>
          <w:sz w:val="24"/>
          <w:szCs w:val="24"/>
        </w:rPr>
        <w:t xml:space="preserve"> </w:t>
      </w:r>
      <w:r w:rsidRPr="00CD6B70">
        <w:rPr>
          <w:sz w:val="24"/>
          <w:szCs w:val="24"/>
        </w:rPr>
        <w:t>ordem legislativa; supervisionar e redigir todos os serviços de ordem burocrática do Legislativo Municipal, determinando o cumprimento de tarefas pelo quadro de servidores, executando serviços e expedientes do processo legislativo, protocolo, atas, correspondência oficial da casa, assessoria direta ao Presidente da Câmara, no que tange ao processo e a técnica legislativa, assessorar a mesa, determinando aos demais servidores as tarefas afins, fazer pesquisa e orientar às Comissões Permanentes, supervisionando e elaborando a redação dos respectivos documentos, dirigir os trabalhos de assessoria nas reuniões plen</w:t>
      </w:r>
      <w:r>
        <w:rPr>
          <w:sz w:val="24"/>
          <w:szCs w:val="24"/>
        </w:rPr>
        <w:t>á</w:t>
      </w:r>
      <w:r w:rsidRPr="00CD6B70">
        <w:rPr>
          <w:sz w:val="24"/>
          <w:szCs w:val="24"/>
        </w:rPr>
        <w:t>rias, organizar os serviços dos demais setores da Câmara (assessorias, arquivo, protocolo, serviços gerais) e executar tarefas afins.</w:t>
      </w:r>
    </w:p>
    <w:p w14:paraId="711A34BA" w14:textId="77777777" w:rsidR="00502B25" w:rsidRDefault="00502B25" w:rsidP="00CD6B70">
      <w:pPr>
        <w:jc w:val="both"/>
        <w:rPr>
          <w:sz w:val="24"/>
          <w:szCs w:val="24"/>
        </w:rPr>
      </w:pPr>
    </w:p>
    <w:p w14:paraId="52C2F288" w14:textId="7E18B09F" w:rsidR="00502B25" w:rsidRDefault="00502B25" w:rsidP="00502B25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 xml:space="preserve">Cargo: </w:t>
      </w:r>
      <w:r>
        <w:rPr>
          <w:sz w:val="24"/>
          <w:szCs w:val="24"/>
        </w:rPr>
        <w:t>COORDENADOR</w:t>
      </w:r>
    </w:p>
    <w:p w14:paraId="1BDF326F" w14:textId="77777777" w:rsidR="00502B25" w:rsidRPr="00CD6B70" w:rsidRDefault="00502B25" w:rsidP="00502B25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Descrição</w:t>
      </w:r>
    </w:p>
    <w:p w14:paraId="10360B4E" w14:textId="47D187AA" w:rsidR="00502B25" w:rsidRDefault="00502B25" w:rsidP="00502B25">
      <w:pPr>
        <w:jc w:val="both"/>
        <w:rPr>
          <w:sz w:val="24"/>
          <w:szCs w:val="24"/>
        </w:rPr>
      </w:pPr>
      <w:r w:rsidRPr="00502B25">
        <w:rPr>
          <w:sz w:val="24"/>
          <w:szCs w:val="24"/>
        </w:rPr>
        <w:t> Coordenar e superintender as atividades do departamento de Fiscalização</w:t>
      </w:r>
      <w:r>
        <w:rPr>
          <w:sz w:val="24"/>
          <w:szCs w:val="24"/>
        </w:rPr>
        <w:t>, d</w:t>
      </w:r>
      <w:r w:rsidRPr="00502B25">
        <w:rPr>
          <w:sz w:val="24"/>
          <w:szCs w:val="24"/>
        </w:rPr>
        <w:t xml:space="preserve">irigir e controlar os trabalhos que lhe são afetos, respondendo pelos encargos a eles atribuídos; determinar a distribuição de tarefas aos servidores subordinados, zelando pela fiel observância dos prazos fixados para sua eficiente execução, estudo e conclusão; apresentar, quando solicitado, ao seu superior imediato, relatórios sobre os trabalhos desenvolvidos no Departamento; recomendar as medidas que considera necessárias ao aperfeiçoamento ou melhor execução </w:t>
      </w:r>
      <w:r w:rsidRPr="00502B25">
        <w:rPr>
          <w:sz w:val="24"/>
          <w:szCs w:val="24"/>
        </w:rPr>
        <w:lastRenderedPageBreak/>
        <w:t>dos serviços; autorizar requisição do material necessário à execução dos serviços afetos ao Departamento e controlar sua movimentação; executar outras tarefas correlatas e/ou determinadas pelos seus superiores</w:t>
      </w:r>
      <w:r w:rsidR="004976F3">
        <w:rPr>
          <w:sz w:val="24"/>
          <w:szCs w:val="24"/>
        </w:rPr>
        <w:t>.</w:t>
      </w:r>
    </w:p>
    <w:p w14:paraId="7733925F" w14:textId="77777777" w:rsidR="004976F3" w:rsidRDefault="004976F3" w:rsidP="00502B25">
      <w:pPr>
        <w:jc w:val="both"/>
        <w:rPr>
          <w:sz w:val="24"/>
          <w:szCs w:val="24"/>
        </w:rPr>
      </w:pPr>
    </w:p>
    <w:p w14:paraId="133D5A45" w14:textId="77777777" w:rsidR="004976F3" w:rsidRDefault="004976F3" w:rsidP="00502B25">
      <w:pPr>
        <w:jc w:val="both"/>
        <w:rPr>
          <w:sz w:val="24"/>
          <w:szCs w:val="24"/>
        </w:rPr>
      </w:pPr>
    </w:p>
    <w:p w14:paraId="6EA09D19" w14:textId="20BA9719" w:rsidR="004976F3" w:rsidRDefault="004976F3" w:rsidP="004976F3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 xml:space="preserve">Cargo: </w:t>
      </w:r>
      <w:r>
        <w:rPr>
          <w:sz w:val="24"/>
          <w:szCs w:val="24"/>
        </w:rPr>
        <w:t>ASSESSOR JURÍDICO</w:t>
      </w:r>
    </w:p>
    <w:p w14:paraId="22B7AC0A" w14:textId="77777777" w:rsidR="004976F3" w:rsidRPr="00CD6B70" w:rsidRDefault="004976F3" w:rsidP="004976F3">
      <w:pPr>
        <w:jc w:val="center"/>
        <w:rPr>
          <w:sz w:val="24"/>
          <w:szCs w:val="24"/>
        </w:rPr>
      </w:pPr>
      <w:r w:rsidRPr="00CD6B70">
        <w:rPr>
          <w:sz w:val="24"/>
          <w:szCs w:val="24"/>
        </w:rPr>
        <w:t>Descrição</w:t>
      </w:r>
    </w:p>
    <w:p w14:paraId="01CF6B65" w14:textId="65B5A0D3" w:rsidR="004976F3" w:rsidRPr="00502B25" w:rsidRDefault="004976F3" w:rsidP="00502B25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4976F3">
        <w:rPr>
          <w:sz w:val="24"/>
          <w:szCs w:val="24"/>
        </w:rPr>
        <w:t>xaminar previamente sob o ponto de vista jurídico os projetos de lei e demais atos que forem submetidos à apreciação do plenário; emitir pareceres e estudos técnicos de ordem jurídica em assuntos da Mesa Diretora; prestar informações de ordem jurídica aos vereadores e assessores das comissões técnicas; prestar assessoramento à prática de atos administrativos do Poder Legislativo; instruir processos, assessorar os serviços administrativos, legislativos e financeiros, sob a ordem jurídica, na ausência do procurador jurídico e quando solicitado pela Mesa Diretora; executar tarefas afins</w:t>
      </w:r>
      <w:r>
        <w:rPr>
          <w:sz w:val="24"/>
          <w:szCs w:val="24"/>
        </w:rPr>
        <w:t>.</w:t>
      </w:r>
    </w:p>
    <w:p w14:paraId="4B3DFBBC" w14:textId="77777777" w:rsidR="00502B25" w:rsidRPr="00CD6B70" w:rsidRDefault="00502B25" w:rsidP="00CD6B70">
      <w:pPr>
        <w:jc w:val="both"/>
        <w:rPr>
          <w:sz w:val="24"/>
          <w:szCs w:val="24"/>
        </w:rPr>
      </w:pPr>
    </w:p>
    <w:sectPr w:rsidR="00502B25" w:rsidRPr="00CD6B70" w:rsidSect="00F66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7577" w:code="1"/>
      <w:pgMar w:top="311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BFA9" w14:textId="77777777" w:rsidR="00D074BF" w:rsidRDefault="00D074BF" w:rsidP="000F708D">
      <w:r>
        <w:separator/>
      </w:r>
    </w:p>
  </w:endnote>
  <w:endnote w:type="continuationSeparator" w:id="0">
    <w:p w14:paraId="5C290AC6" w14:textId="77777777" w:rsidR="00D074BF" w:rsidRDefault="00D074BF" w:rsidP="000F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396A" w14:textId="77777777" w:rsidR="000F708D" w:rsidRDefault="000F70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9AC0" w14:textId="77777777" w:rsidR="000F708D" w:rsidRDefault="000F70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9B37" w14:textId="77777777" w:rsidR="000F708D" w:rsidRDefault="000F7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314C" w14:textId="77777777" w:rsidR="00D074BF" w:rsidRDefault="00D074BF" w:rsidP="000F708D">
      <w:r>
        <w:separator/>
      </w:r>
    </w:p>
  </w:footnote>
  <w:footnote w:type="continuationSeparator" w:id="0">
    <w:p w14:paraId="39205D7D" w14:textId="77777777" w:rsidR="00D074BF" w:rsidRDefault="00D074BF" w:rsidP="000F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AEDD" w14:textId="77777777" w:rsidR="000F708D" w:rsidRDefault="000F70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6D29" w14:textId="77777777" w:rsidR="000F708D" w:rsidRDefault="000F70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FA9" w14:textId="77777777" w:rsidR="000F708D" w:rsidRDefault="000F70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A4"/>
    <w:rsid w:val="00040B8D"/>
    <w:rsid w:val="00052C3E"/>
    <w:rsid w:val="00052D39"/>
    <w:rsid w:val="000534B3"/>
    <w:rsid w:val="00055B92"/>
    <w:rsid w:val="00062408"/>
    <w:rsid w:val="00063D78"/>
    <w:rsid w:val="00075FB0"/>
    <w:rsid w:val="000831FF"/>
    <w:rsid w:val="000873DB"/>
    <w:rsid w:val="00092F74"/>
    <w:rsid w:val="000D682C"/>
    <w:rsid w:val="000E70B4"/>
    <w:rsid w:val="000F3EEC"/>
    <w:rsid w:val="000F708D"/>
    <w:rsid w:val="00110072"/>
    <w:rsid w:val="001266A4"/>
    <w:rsid w:val="0014029D"/>
    <w:rsid w:val="00151B54"/>
    <w:rsid w:val="00180A24"/>
    <w:rsid w:val="001C3B88"/>
    <w:rsid w:val="001C791B"/>
    <w:rsid w:val="001E1D32"/>
    <w:rsid w:val="00235102"/>
    <w:rsid w:val="00240D25"/>
    <w:rsid w:val="00244D99"/>
    <w:rsid w:val="00257D67"/>
    <w:rsid w:val="00261A90"/>
    <w:rsid w:val="002D4681"/>
    <w:rsid w:val="002D72BF"/>
    <w:rsid w:val="002F4A68"/>
    <w:rsid w:val="003060EF"/>
    <w:rsid w:val="0034541A"/>
    <w:rsid w:val="0035310A"/>
    <w:rsid w:val="003604A4"/>
    <w:rsid w:val="003964B5"/>
    <w:rsid w:val="003C733A"/>
    <w:rsid w:val="003D31C1"/>
    <w:rsid w:val="004223DC"/>
    <w:rsid w:val="00472609"/>
    <w:rsid w:val="004976F3"/>
    <w:rsid w:val="004A562A"/>
    <w:rsid w:val="004C006B"/>
    <w:rsid w:val="004C0AE0"/>
    <w:rsid w:val="004C17D9"/>
    <w:rsid w:val="004C2E97"/>
    <w:rsid w:val="004D0645"/>
    <w:rsid w:val="004E6FAF"/>
    <w:rsid w:val="00502B25"/>
    <w:rsid w:val="0052727F"/>
    <w:rsid w:val="00553D8E"/>
    <w:rsid w:val="005A4D50"/>
    <w:rsid w:val="005B607B"/>
    <w:rsid w:val="0060298C"/>
    <w:rsid w:val="00602DFF"/>
    <w:rsid w:val="00604EEA"/>
    <w:rsid w:val="006118C2"/>
    <w:rsid w:val="00611A19"/>
    <w:rsid w:val="006161F0"/>
    <w:rsid w:val="00662800"/>
    <w:rsid w:val="006758A2"/>
    <w:rsid w:val="00690BC1"/>
    <w:rsid w:val="00695F4C"/>
    <w:rsid w:val="006A5A63"/>
    <w:rsid w:val="006C7F4C"/>
    <w:rsid w:val="006D6A7C"/>
    <w:rsid w:val="006E0FB8"/>
    <w:rsid w:val="00736D80"/>
    <w:rsid w:val="0077105E"/>
    <w:rsid w:val="007A76EB"/>
    <w:rsid w:val="007D4E2E"/>
    <w:rsid w:val="00866971"/>
    <w:rsid w:val="008758FD"/>
    <w:rsid w:val="00882EF7"/>
    <w:rsid w:val="008A46F5"/>
    <w:rsid w:val="008C07F8"/>
    <w:rsid w:val="008C372F"/>
    <w:rsid w:val="008D5467"/>
    <w:rsid w:val="009315CF"/>
    <w:rsid w:val="00950400"/>
    <w:rsid w:val="00957639"/>
    <w:rsid w:val="00960DAE"/>
    <w:rsid w:val="0096779B"/>
    <w:rsid w:val="009719F1"/>
    <w:rsid w:val="00976425"/>
    <w:rsid w:val="00995E5D"/>
    <w:rsid w:val="009C5142"/>
    <w:rsid w:val="009D3748"/>
    <w:rsid w:val="00A05722"/>
    <w:rsid w:val="00A17947"/>
    <w:rsid w:val="00A317D4"/>
    <w:rsid w:val="00A35456"/>
    <w:rsid w:val="00A60EA8"/>
    <w:rsid w:val="00A64B0D"/>
    <w:rsid w:val="00A734EE"/>
    <w:rsid w:val="00A92962"/>
    <w:rsid w:val="00AA5842"/>
    <w:rsid w:val="00AA68CA"/>
    <w:rsid w:val="00AB4F6F"/>
    <w:rsid w:val="00AB5476"/>
    <w:rsid w:val="00AC35B2"/>
    <w:rsid w:val="00AF04D3"/>
    <w:rsid w:val="00B01C52"/>
    <w:rsid w:val="00B0510E"/>
    <w:rsid w:val="00B52FA6"/>
    <w:rsid w:val="00B96635"/>
    <w:rsid w:val="00BA50A5"/>
    <w:rsid w:val="00BD78D4"/>
    <w:rsid w:val="00BE299A"/>
    <w:rsid w:val="00BF0F65"/>
    <w:rsid w:val="00BF19B3"/>
    <w:rsid w:val="00C05927"/>
    <w:rsid w:val="00C11FB6"/>
    <w:rsid w:val="00C12662"/>
    <w:rsid w:val="00C211D6"/>
    <w:rsid w:val="00C24F94"/>
    <w:rsid w:val="00C25B94"/>
    <w:rsid w:val="00C26219"/>
    <w:rsid w:val="00C67C7E"/>
    <w:rsid w:val="00C76FAA"/>
    <w:rsid w:val="00C93225"/>
    <w:rsid w:val="00CB2737"/>
    <w:rsid w:val="00CB3A8D"/>
    <w:rsid w:val="00CC0D1C"/>
    <w:rsid w:val="00CC690F"/>
    <w:rsid w:val="00CD6B70"/>
    <w:rsid w:val="00D00989"/>
    <w:rsid w:val="00D04277"/>
    <w:rsid w:val="00D074BF"/>
    <w:rsid w:val="00D167AA"/>
    <w:rsid w:val="00D16EAC"/>
    <w:rsid w:val="00D711DF"/>
    <w:rsid w:val="00D722CA"/>
    <w:rsid w:val="00D73680"/>
    <w:rsid w:val="00D96494"/>
    <w:rsid w:val="00DB22B2"/>
    <w:rsid w:val="00DB7E9F"/>
    <w:rsid w:val="00DD4A08"/>
    <w:rsid w:val="00E03642"/>
    <w:rsid w:val="00E10785"/>
    <w:rsid w:val="00E278C2"/>
    <w:rsid w:val="00E65301"/>
    <w:rsid w:val="00ED092A"/>
    <w:rsid w:val="00EE799E"/>
    <w:rsid w:val="00F33359"/>
    <w:rsid w:val="00F50AF2"/>
    <w:rsid w:val="00F53E54"/>
    <w:rsid w:val="00F66CA1"/>
    <w:rsid w:val="00F768EE"/>
    <w:rsid w:val="00F90209"/>
    <w:rsid w:val="00F9159B"/>
    <w:rsid w:val="00F9455B"/>
    <w:rsid w:val="00FA6D0D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24DC6"/>
  <w15:docId w15:val="{CC5E8E48-D054-4243-915A-4B0D4A9B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F6F"/>
    <w:rPr>
      <w:sz w:val="28"/>
    </w:rPr>
  </w:style>
  <w:style w:type="paragraph" w:styleId="Ttulo1">
    <w:name w:val="heading 1"/>
    <w:basedOn w:val="Normal"/>
    <w:next w:val="Normal"/>
    <w:qFormat/>
    <w:rsid w:val="00AB4F6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B4F6F"/>
    <w:pPr>
      <w:keepNext/>
      <w:ind w:left="2835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B4F6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AB4F6F"/>
    <w:pPr>
      <w:keepNext/>
      <w:jc w:val="center"/>
      <w:outlineLvl w:val="3"/>
    </w:pPr>
    <w:rPr>
      <w:sz w:val="24"/>
      <w:u w:val="single"/>
    </w:rPr>
  </w:style>
  <w:style w:type="paragraph" w:styleId="Ttulo6">
    <w:name w:val="heading 6"/>
    <w:basedOn w:val="Normal"/>
    <w:next w:val="Normal"/>
    <w:qFormat/>
    <w:rsid w:val="00244D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B4F6F"/>
    <w:pPr>
      <w:ind w:left="3119"/>
      <w:jc w:val="both"/>
    </w:pPr>
    <w:rPr>
      <w:b/>
    </w:rPr>
  </w:style>
  <w:style w:type="paragraph" w:styleId="Recuodecorpodetexto2">
    <w:name w:val="Body Text Indent 2"/>
    <w:basedOn w:val="Normal"/>
    <w:rsid w:val="00AB4F6F"/>
    <w:pPr>
      <w:ind w:firstLine="2694"/>
      <w:jc w:val="both"/>
    </w:pPr>
    <w:rPr>
      <w:b/>
    </w:rPr>
  </w:style>
  <w:style w:type="paragraph" w:styleId="Corpodetexto">
    <w:name w:val="Body Text"/>
    <w:basedOn w:val="Normal"/>
    <w:rsid w:val="00AB4F6F"/>
    <w:pPr>
      <w:jc w:val="both"/>
    </w:pPr>
    <w:rPr>
      <w:b/>
    </w:rPr>
  </w:style>
  <w:style w:type="paragraph" w:styleId="Recuodecorpodetexto3">
    <w:name w:val="Body Text Indent 3"/>
    <w:basedOn w:val="Normal"/>
    <w:rsid w:val="00AB4F6F"/>
    <w:pPr>
      <w:ind w:left="567" w:firstLine="226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F50A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F7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708D"/>
    <w:rPr>
      <w:sz w:val="28"/>
    </w:rPr>
  </w:style>
  <w:style w:type="paragraph" w:styleId="Rodap">
    <w:name w:val="footer"/>
    <w:basedOn w:val="Normal"/>
    <w:link w:val="RodapChar"/>
    <w:rsid w:val="000F7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708D"/>
    <w:rPr>
      <w:sz w:val="28"/>
    </w:rPr>
  </w:style>
  <w:style w:type="character" w:styleId="Forte">
    <w:name w:val="Strong"/>
    <w:basedOn w:val="Fontepargpadro"/>
    <w:uiPriority w:val="22"/>
    <w:qFormat/>
    <w:rsid w:val="003964B5"/>
    <w:rPr>
      <w:b/>
      <w:bCs/>
    </w:rPr>
  </w:style>
  <w:style w:type="table" w:styleId="Tabelacomgrade">
    <w:name w:val="Table Grid"/>
    <w:basedOn w:val="Tabelanormal"/>
    <w:rsid w:val="00A1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Documents\Word\2014\proj%20lei%20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85F1-8733-4F28-AA08-7FFE141B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01</Template>
  <TotalTime>327</TotalTime>
  <Pages>5</Pages>
  <Words>1238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002/2001</vt:lpstr>
    </vt:vector>
  </TitlesOfParts>
  <Company>WIN98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002/2001</dc:title>
  <dc:creator>Usuario</dc:creator>
  <cp:lastModifiedBy>Igor Acioli</cp:lastModifiedBy>
  <cp:revision>115</cp:revision>
  <cp:lastPrinted>2025-02-03T20:36:00Z</cp:lastPrinted>
  <dcterms:created xsi:type="dcterms:W3CDTF">2022-12-02T14:05:00Z</dcterms:created>
  <dcterms:modified xsi:type="dcterms:W3CDTF">2025-02-03T20:36:00Z</dcterms:modified>
</cp:coreProperties>
</file>